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C1B76" w14:textId="463CA0EF" w:rsidR="00393F7C" w:rsidRDefault="00435F15" w:rsidP="001E2C4A">
      <w:pPr>
        <w:pStyle w:val="Style1"/>
        <w:jc w:val="center"/>
      </w:pPr>
      <w:r w:rsidRPr="00393F7C">
        <w:rPr>
          <w:highlight w:val="yellow"/>
        </w:rPr>
        <w:t xml:space="preserve">* Please submit this file to the GBA office in “docx” form. As soon as your membership is approved, GBA will post your profile on the GBA website at member section: </w:t>
      </w:r>
      <w:hyperlink r:id="rId8" w:history="1">
        <w:r w:rsidR="00393F7C" w:rsidRPr="00393F7C">
          <w:rPr>
            <w:rStyle w:val="Hyperlink"/>
            <w:highlight w:val="yellow"/>
          </w:rPr>
          <w:t>https://gba-vietnam.org/</w:t>
        </w:r>
        <w:r w:rsidR="00393F7C" w:rsidRPr="00393F7C">
          <w:rPr>
            <w:rStyle w:val="Hyperlink"/>
            <w:highlight w:val="yellow"/>
          </w:rPr>
          <w:t>m</w:t>
        </w:r>
        <w:r w:rsidR="00393F7C" w:rsidRPr="00393F7C">
          <w:rPr>
            <w:rStyle w:val="Hyperlink"/>
            <w:highlight w:val="yellow"/>
          </w:rPr>
          <w:t>ember-directory/</w:t>
        </w:r>
      </w:hyperlink>
      <w:r w:rsidR="00393F7C">
        <w:t xml:space="preserve"> </w:t>
      </w:r>
    </w:p>
    <w:p w14:paraId="4CEAE677" w14:textId="589E85B3" w:rsidR="006A227E" w:rsidRPr="001E2C4A" w:rsidRDefault="00393F7C" w:rsidP="001E2C4A">
      <w:pPr>
        <w:pStyle w:val="Style1"/>
        <w:jc w:val="center"/>
      </w:pPr>
      <w:sdt>
        <w:sdtPr>
          <w:id w:val="660672013"/>
          <w:showingPlcHdr/>
          <w:picture/>
        </w:sdtPr>
        <w:sdtEndPr/>
        <w:sdtContent>
          <w:r w:rsidR="006A227E" w:rsidRPr="001E2C4A">
            <w:rPr>
              <w:noProof/>
              <w:lang w:eastAsia="en-US"/>
            </w:rPr>
            <w:drawing>
              <wp:inline distT="0" distB="0" distL="0" distR="0" wp14:anchorId="4CEAE6F8" wp14:editId="54523F29">
                <wp:extent cx="1145536" cy="914400"/>
                <wp:effectExtent l="19050" t="19050" r="17145" b="1905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5536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CEAE678" w14:textId="77777777" w:rsidR="006A227E" w:rsidRPr="001E2C4A" w:rsidRDefault="00AE66CA" w:rsidP="001E2C4A">
      <w:pPr>
        <w:pStyle w:val="Style1"/>
        <w:jc w:val="center"/>
        <w:rPr>
          <w:b/>
          <w:i/>
          <w:color w:val="808080" w:themeColor="background1" w:themeShade="80"/>
        </w:rPr>
      </w:pPr>
      <w:r w:rsidRPr="001E2C4A">
        <w:rPr>
          <w:b/>
          <w:i/>
          <w:color w:val="808080" w:themeColor="background1" w:themeShade="80"/>
        </w:rPr>
        <w:t>(Please insert your company logo)</w:t>
      </w:r>
    </w:p>
    <w:tbl>
      <w:tblPr>
        <w:tblW w:w="9900" w:type="dxa"/>
        <w:tblLayout w:type="fixed"/>
        <w:tblLook w:val="04A0" w:firstRow="1" w:lastRow="0" w:firstColumn="1" w:lastColumn="0" w:noHBand="0" w:noVBand="1"/>
      </w:tblPr>
      <w:tblGrid>
        <w:gridCol w:w="672"/>
        <w:gridCol w:w="4278"/>
        <w:gridCol w:w="630"/>
        <w:gridCol w:w="4320"/>
      </w:tblGrid>
      <w:tr w:rsidR="0055026C" w:rsidRPr="001E2C4A" w14:paraId="4CEAE67A" w14:textId="77777777" w:rsidTr="002242E3">
        <w:trPr>
          <w:trHeight w:val="429"/>
        </w:trPr>
        <w:sdt>
          <w:sdtPr>
            <w:id w:val="1067691887"/>
            <w:placeholder>
              <w:docPart w:val="A373DF4659764AAAA4FD46D8DD913DC4"/>
            </w:placeholder>
            <w:text/>
          </w:sdtPr>
          <w:sdtEndPr/>
          <w:sdtContent>
            <w:tc>
              <w:tcPr>
                <w:tcW w:w="9900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CEAE679" w14:textId="4571FBD5" w:rsidR="009D6696" w:rsidRPr="001E2C4A" w:rsidRDefault="00303F41" w:rsidP="001E2C4A">
                <w:pPr>
                  <w:pStyle w:val="Companyname"/>
                </w:pPr>
                <w:r>
                  <w:t>YOUR COMPANY NAME</w:t>
                </w:r>
              </w:p>
            </w:tc>
          </w:sdtContent>
        </w:sdt>
      </w:tr>
      <w:tr w:rsidR="009D6696" w:rsidRPr="001E2C4A" w14:paraId="4CEAE67D" w14:textId="77777777" w:rsidTr="007A618D">
        <w:trPr>
          <w:trHeight w:val="125"/>
        </w:trPr>
        <w:tc>
          <w:tcPr>
            <w:tcW w:w="4950" w:type="dxa"/>
            <w:gridSpan w:val="2"/>
            <w:tcBorders>
              <w:top w:val="single" w:sz="4" w:space="0" w:color="auto"/>
            </w:tcBorders>
            <w:vAlign w:val="center"/>
          </w:tcPr>
          <w:sdt>
            <w:sdtPr>
              <w:id w:val="1906170911"/>
              <w:placeholder>
                <w:docPart w:val="AC7E3F7225654330B550D039E679A6FA"/>
              </w:placeholder>
              <w:showingPlcHdr/>
              <w:text/>
            </w:sdtPr>
            <w:sdtEndPr/>
            <w:sdtContent>
              <w:p w14:paraId="4CEAE67B" w14:textId="77777777" w:rsidR="009D6696" w:rsidRPr="001E2C4A" w:rsidRDefault="001E2C4A" w:rsidP="001E2C4A">
                <w:pPr>
                  <w:pStyle w:val="Style1"/>
                  <w:spacing w:before="240" w:after="120"/>
                </w:pPr>
                <w:r w:rsidRPr="001E2C4A">
                  <w:rPr>
                    <w:rStyle w:val="PlaceholderText"/>
                    <w:color w:val="auto"/>
                  </w:rPr>
                  <w:t>[Company Address]</w:t>
                </w:r>
              </w:p>
            </w:sdtContent>
          </w:sdt>
        </w:tc>
        <w:tc>
          <w:tcPr>
            <w:tcW w:w="4950" w:type="dxa"/>
            <w:gridSpan w:val="2"/>
            <w:tcBorders>
              <w:top w:val="single" w:sz="4" w:space="0" w:color="auto"/>
            </w:tcBorders>
            <w:vAlign w:val="center"/>
          </w:tcPr>
          <w:sdt>
            <w:sdtPr>
              <w:id w:val="1972935087"/>
              <w:placeholder>
                <w:docPart w:val="55FFABE6DD8341D4865CAFED0D1AC87B"/>
              </w:placeholder>
              <w:showingPlcHdr/>
              <w:text/>
            </w:sdtPr>
            <w:sdtEndPr/>
            <w:sdtContent>
              <w:p w14:paraId="4CEAE67C" w14:textId="77777777" w:rsidR="009D6696" w:rsidRPr="001E2C4A" w:rsidRDefault="009D6696" w:rsidP="001E2C4A">
                <w:pPr>
                  <w:pStyle w:val="Style1"/>
                  <w:spacing w:before="240" w:after="120"/>
                </w:pPr>
                <w:r w:rsidRPr="001E2C4A">
                  <w:rPr>
                    <w:rStyle w:val="PlaceholderText"/>
                    <w:color w:val="auto"/>
                  </w:rPr>
                  <w:t>[Company Address 2 (if applicable)]</w:t>
                </w:r>
              </w:p>
            </w:sdtContent>
          </w:sdt>
        </w:tc>
      </w:tr>
      <w:tr w:rsidR="009D6696" w:rsidRPr="001E2C4A" w14:paraId="4CEAE682" w14:textId="77777777" w:rsidTr="007A618D">
        <w:trPr>
          <w:trHeight w:val="153"/>
        </w:trPr>
        <w:tc>
          <w:tcPr>
            <w:tcW w:w="672" w:type="dxa"/>
            <w:vAlign w:val="center"/>
          </w:tcPr>
          <w:p w14:paraId="4CEAE67E" w14:textId="77777777" w:rsidR="009D6696" w:rsidRPr="001E2C4A" w:rsidRDefault="009D6696" w:rsidP="001E2C4A">
            <w:pPr>
              <w:pStyle w:val="Style1"/>
            </w:pPr>
            <w:r w:rsidRPr="001E2C4A">
              <w:sym w:font="Wingdings" w:char="F029"/>
            </w:r>
            <w:r w:rsidRPr="001E2C4A">
              <w:t>:</w:t>
            </w:r>
          </w:p>
        </w:tc>
        <w:tc>
          <w:tcPr>
            <w:tcW w:w="4278" w:type="dxa"/>
            <w:vAlign w:val="center"/>
          </w:tcPr>
          <w:p w14:paraId="4CEAE67F" w14:textId="77777777" w:rsidR="009D6696" w:rsidRPr="001E2C4A" w:rsidRDefault="00393F7C" w:rsidP="001E2C4A">
            <w:pPr>
              <w:pStyle w:val="Style1"/>
            </w:pPr>
            <w:sdt>
              <w:sdtPr>
                <w:id w:val="224808760"/>
                <w:placeholder>
                  <w:docPart w:val="DC18015EEB1E41779F505BA15E491129"/>
                </w:placeholder>
                <w:showingPlcHdr/>
                <w:text/>
              </w:sdtPr>
              <w:sdtEndPr/>
              <w:sdtContent>
                <w:r w:rsidR="001E2C4A" w:rsidRPr="001E2C4A">
                  <w:rPr>
                    <w:rStyle w:val="PlaceholderText"/>
                    <w:color w:val="auto"/>
                  </w:rPr>
                  <w:t>[Phone number</w:t>
                </w:r>
                <w:r w:rsidR="009D6696" w:rsidRPr="001E2C4A">
                  <w:rPr>
                    <w:rStyle w:val="PlaceholderText"/>
                    <w:color w:val="auto"/>
                  </w:rPr>
                  <w:t>]</w:t>
                </w:r>
              </w:sdtContent>
            </w:sdt>
          </w:p>
        </w:tc>
        <w:tc>
          <w:tcPr>
            <w:tcW w:w="630" w:type="dxa"/>
            <w:vAlign w:val="center"/>
          </w:tcPr>
          <w:p w14:paraId="4CEAE680" w14:textId="77777777" w:rsidR="009D6696" w:rsidRPr="001E2C4A" w:rsidRDefault="009D6696" w:rsidP="001E2C4A">
            <w:pPr>
              <w:pStyle w:val="Style1"/>
            </w:pPr>
            <w:r w:rsidRPr="001E2C4A">
              <w:sym w:font="Wingdings" w:char="F029"/>
            </w:r>
            <w:r w:rsidRPr="001E2C4A">
              <w:t>:</w:t>
            </w:r>
          </w:p>
        </w:tc>
        <w:tc>
          <w:tcPr>
            <w:tcW w:w="4320" w:type="dxa"/>
            <w:vAlign w:val="center"/>
          </w:tcPr>
          <w:p w14:paraId="4CEAE681" w14:textId="77777777" w:rsidR="009D6696" w:rsidRPr="001E2C4A" w:rsidRDefault="00393F7C" w:rsidP="001E2C4A">
            <w:pPr>
              <w:pStyle w:val="Style1"/>
            </w:pPr>
            <w:sdt>
              <w:sdtPr>
                <w:id w:val="-909777931"/>
                <w:placeholder>
                  <w:docPart w:val="79F3D450768D471DBC6C53E56DF87A54"/>
                </w:placeholder>
                <w:showingPlcHdr/>
                <w:text/>
              </w:sdtPr>
              <w:sdtEndPr/>
              <w:sdtContent>
                <w:r w:rsidR="009D6696" w:rsidRPr="001E2C4A">
                  <w:rPr>
                    <w:rStyle w:val="PlaceholderText"/>
                    <w:color w:val="auto"/>
                  </w:rPr>
                  <w:t>[Phone number 2]</w:t>
                </w:r>
              </w:sdtContent>
            </w:sdt>
          </w:p>
        </w:tc>
      </w:tr>
      <w:tr w:rsidR="009D6696" w:rsidRPr="001E2C4A" w14:paraId="4CEAE687" w14:textId="77777777" w:rsidTr="007A618D">
        <w:trPr>
          <w:trHeight w:val="74"/>
        </w:trPr>
        <w:tc>
          <w:tcPr>
            <w:tcW w:w="672" w:type="dxa"/>
            <w:vAlign w:val="center"/>
          </w:tcPr>
          <w:p w14:paraId="4CEAE683" w14:textId="77777777" w:rsidR="009D6696" w:rsidRPr="001E2C4A" w:rsidRDefault="009D6696" w:rsidP="001E2C4A">
            <w:pPr>
              <w:pStyle w:val="Style1"/>
            </w:pPr>
            <w:r w:rsidRPr="001E2C4A">
              <w:sym w:font="Wingdings" w:char="F034"/>
            </w:r>
            <w:r w:rsidRPr="001E2C4A">
              <w:t>:</w:t>
            </w:r>
          </w:p>
        </w:tc>
        <w:tc>
          <w:tcPr>
            <w:tcW w:w="4278" w:type="dxa"/>
            <w:vAlign w:val="center"/>
          </w:tcPr>
          <w:p w14:paraId="4CEAE684" w14:textId="77777777" w:rsidR="009D6696" w:rsidRPr="001E2C4A" w:rsidRDefault="00393F7C" w:rsidP="001E2C4A">
            <w:pPr>
              <w:pStyle w:val="Style1"/>
            </w:pPr>
            <w:sdt>
              <w:sdtPr>
                <w:id w:val="1475646331"/>
                <w:placeholder>
                  <w:docPart w:val="A39FAC7EAF1C47B08DFCBB8B8F5B474F"/>
                </w:placeholder>
                <w:showingPlcHdr/>
                <w:text/>
              </w:sdtPr>
              <w:sdtEndPr/>
              <w:sdtContent>
                <w:r w:rsidR="001E2C4A" w:rsidRPr="001E2C4A">
                  <w:t>[Fax number</w:t>
                </w:r>
                <w:r w:rsidR="009D6696" w:rsidRPr="001E2C4A">
                  <w:t>]</w:t>
                </w:r>
              </w:sdtContent>
            </w:sdt>
          </w:p>
        </w:tc>
        <w:tc>
          <w:tcPr>
            <w:tcW w:w="630" w:type="dxa"/>
            <w:vAlign w:val="center"/>
          </w:tcPr>
          <w:p w14:paraId="4CEAE685" w14:textId="77777777" w:rsidR="009D6696" w:rsidRPr="001E2C4A" w:rsidRDefault="009D6696" w:rsidP="001E2C4A">
            <w:pPr>
              <w:pStyle w:val="Style1"/>
            </w:pPr>
            <w:r w:rsidRPr="001E2C4A">
              <w:sym w:font="Wingdings" w:char="F034"/>
            </w:r>
            <w:r w:rsidRPr="001E2C4A">
              <w:t>:</w:t>
            </w:r>
          </w:p>
        </w:tc>
        <w:tc>
          <w:tcPr>
            <w:tcW w:w="4320" w:type="dxa"/>
            <w:vAlign w:val="center"/>
          </w:tcPr>
          <w:p w14:paraId="4CEAE686" w14:textId="77777777" w:rsidR="009D6696" w:rsidRPr="001E2C4A" w:rsidRDefault="00393F7C" w:rsidP="001E2C4A">
            <w:pPr>
              <w:pStyle w:val="Style1"/>
            </w:pPr>
            <w:sdt>
              <w:sdtPr>
                <w:id w:val="-1608660556"/>
                <w:placeholder>
                  <w:docPart w:val="751F037D50B9433D8B4DF603ADEF68F3"/>
                </w:placeholder>
                <w:showingPlcHdr/>
                <w:text/>
              </w:sdtPr>
              <w:sdtEndPr/>
              <w:sdtContent>
                <w:r w:rsidR="009D6696" w:rsidRPr="001E2C4A">
                  <w:t>[Fax number 2]</w:t>
                </w:r>
              </w:sdtContent>
            </w:sdt>
          </w:p>
        </w:tc>
      </w:tr>
      <w:tr w:rsidR="009D6696" w:rsidRPr="001E2C4A" w14:paraId="4CEAE68C" w14:textId="77777777" w:rsidTr="007A618D">
        <w:trPr>
          <w:trHeight w:val="74"/>
        </w:trPr>
        <w:tc>
          <w:tcPr>
            <w:tcW w:w="672" w:type="dxa"/>
            <w:vAlign w:val="center"/>
          </w:tcPr>
          <w:p w14:paraId="4CEAE688" w14:textId="77777777" w:rsidR="009D6696" w:rsidRPr="001E2C4A" w:rsidRDefault="009D6696" w:rsidP="001E2C4A">
            <w:pPr>
              <w:pStyle w:val="Style1"/>
            </w:pPr>
            <w:r w:rsidRPr="001E2C4A">
              <w:t>@:</w:t>
            </w:r>
          </w:p>
        </w:tc>
        <w:tc>
          <w:tcPr>
            <w:tcW w:w="4278" w:type="dxa"/>
            <w:vAlign w:val="center"/>
          </w:tcPr>
          <w:p w14:paraId="4CEAE689" w14:textId="77777777" w:rsidR="009D6696" w:rsidRPr="001E2C4A" w:rsidRDefault="00393F7C" w:rsidP="001E2C4A">
            <w:pPr>
              <w:pStyle w:val="Style1"/>
            </w:pPr>
            <w:sdt>
              <w:sdtPr>
                <w:id w:val="-345480943"/>
                <w:placeholder>
                  <w:docPart w:val="F3B4C0F55BCC4DD3BF44F747E7C3C6AA"/>
                </w:placeholder>
                <w:showingPlcHdr/>
                <w:text/>
              </w:sdtPr>
              <w:sdtEndPr/>
              <w:sdtContent>
                <w:r w:rsidR="009D6696" w:rsidRPr="001E2C4A">
                  <w:t>[</w:t>
                </w:r>
                <w:r w:rsidR="001E2C4A" w:rsidRPr="001E2C4A">
                  <w:rPr>
                    <w:rStyle w:val="PlaceholderText"/>
                    <w:color w:val="auto"/>
                  </w:rPr>
                  <w:t>Company email</w:t>
                </w:r>
                <w:r w:rsidR="009D6696" w:rsidRPr="001E2C4A">
                  <w:rPr>
                    <w:rStyle w:val="PlaceholderText"/>
                    <w:color w:val="auto"/>
                  </w:rPr>
                  <w:t>]</w:t>
                </w:r>
              </w:sdtContent>
            </w:sdt>
          </w:p>
        </w:tc>
        <w:tc>
          <w:tcPr>
            <w:tcW w:w="630" w:type="dxa"/>
            <w:vAlign w:val="center"/>
          </w:tcPr>
          <w:p w14:paraId="4CEAE68A" w14:textId="77777777" w:rsidR="009D6696" w:rsidRPr="001E2C4A" w:rsidRDefault="009D6696" w:rsidP="001E2C4A">
            <w:pPr>
              <w:pStyle w:val="Style1"/>
            </w:pPr>
            <w:r w:rsidRPr="001E2C4A">
              <w:t>@:</w:t>
            </w:r>
          </w:p>
        </w:tc>
        <w:tc>
          <w:tcPr>
            <w:tcW w:w="4320" w:type="dxa"/>
            <w:vAlign w:val="center"/>
          </w:tcPr>
          <w:p w14:paraId="4CEAE68B" w14:textId="77777777" w:rsidR="009D6696" w:rsidRPr="001E2C4A" w:rsidRDefault="00393F7C" w:rsidP="001E2C4A">
            <w:pPr>
              <w:pStyle w:val="Style1"/>
            </w:pPr>
            <w:sdt>
              <w:sdtPr>
                <w:id w:val="-2067252514"/>
                <w:placeholder>
                  <w:docPart w:val="769089EBBB6A4971839E13A1D021C87E"/>
                </w:placeholder>
                <w:showingPlcHdr/>
                <w:text/>
              </w:sdtPr>
              <w:sdtEndPr/>
              <w:sdtContent>
                <w:r w:rsidR="009D6696" w:rsidRPr="001E2C4A">
                  <w:t>[</w:t>
                </w:r>
                <w:r w:rsidR="009D6696" w:rsidRPr="001E2C4A">
                  <w:rPr>
                    <w:rStyle w:val="PlaceholderText"/>
                    <w:color w:val="auto"/>
                  </w:rPr>
                  <w:t>Company email 2]</w:t>
                </w:r>
              </w:sdtContent>
            </w:sdt>
          </w:p>
        </w:tc>
      </w:tr>
      <w:tr w:rsidR="009D6696" w:rsidRPr="001E2C4A" w14:paraId="4CEAE68F" w14:textId="77777777" w:rsidTr="007A618D">
        <w:trPr>
          <w:trHeight w:val="74"/>
        </w:trPr>
        <w:tc>
          <w:tcPr>
            <w:tcW w:w="672" w:type="dxa"/>
            <w:vAlign w:val="center"/>
          </w:tcPr>
          <w:p w14:paraId="4CEAE68D" w14:textId="77777777" w:rsidR="009D6696" w:rsidRPr="001E2C4A" w:rsidRDefault="009D6696" w:rsidP="001E2C4A">
            <w:pPr>
              <w:pStyle w:val="Style1"/>
            </w:pPr>
            <w:r w:rsidRPr="001E2C4A">
              <w:t>URL:</w:t>
            </w:r>
          </w:p>
        </w:tc>
        <w:tc>
          <w:tcPr>
            <w:tcW w:w="9228" w:type="dxa"/>
            <w:gridSpan w:val="3"/>
            <w:vAlign w:val="center"/>
          </w:tcPr>
          <w:p w14:paraId="4CEAE68E" w14:textId="77777777" w:rsidR="009D6696" w:rsidRPr="001E2C4A" w:rsidRDefault="00393F7C" w:rsidP="001E2C4A">
            <w:pPr>
              <w:pStyle w:val="Style1"/>
            </w:pPr>
            <w:sdt>
              <w:sdtPr>
                <w:id w:val="45421428"/>
                <w:placeholder>
                  <w:docPart w:val="99F96EAE0BF84E79BC633C77CB081479"/>
                </w:placeholder>
                <w:showingPlcHdr/>
                <w:text/>
              </w:sdtPr>
              <w:sdtEndPr/>
              <w:sdtContent>
                <w:r w:rsidR="009D6696" w:rsidRPr="001E2C4A">
                  <w:t>[</w:t>
                </w:r>
                <w:r w:rsidR="009D6696" w:rsidRPr="001E2C4A">
                  <w:rPr>
                    <w:rStyle w:val="PlaceholderText"/>
                    <w:color w:val="auto"/>
                  </w:rPr>
                  <w:t>Company website]</w:t>
                </w:r>
              </w:sdtContent>
            </w:sdt>
          </w:p>
        </w:tc>
      </w:tr>
    </w:tbl>
    <w:p w14:paraId="4CEAE691" w14:textId="77777777" w:rsidR="009D6696" w:rsidRPr="001E2C4A" w:rsidRDefault="009D6696" w:rsidP="001E2C4A">
      <w:pPr>
        <w:pStyle w:val="Style1"/>
      </w:pPr>
    </w:p>
    <w:tbl>
      <w:tblPr>
        <w:tblW w:w="9900" w:type="dxa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</w:tblGrid>
      <w:tr w:rsidR="00284D3A" w:rsidRPr="001E2C4A" w14:paraId="4CEAE693" w14:textId="77777777" w:rsidTr="009D6696">
        <w:trPr>
          <w:trHeight w:val="429"/>
        </w:trPr>
        <w:tc>
          <w:tcPr>
            <w:tcW w:w="9900" w:type="dxa"/>
            <w:gridSpan w:val="4"/>
            <w:tcBorders>
              <w:bottom w:val="single" w:sz="4" w:space="0" w:color="auto"/>
            </w:tcBorders>
          </w:tcPr>
          <w:p w14:paraId="4CEAE692" w14:textId="77777777" w:rsidR="00284D3A" w:rsidRPr="001E2C4A" w:rsidRDefault="00284D3A" w:rsidP="001E2C4A">
            <w:pPr>
              <w:pStyle w:val="Style1"/>
              <w:rPr>
                <w:b/>
                <w:sz w:val="24"/>
              </w:rPr>
            </w:pPr>
            <w:r w:rsidRPr="001E2C4A">
              <w:rPr>
                <w:b/>
                <w:sz w:val="24"/>
              </w:rPr>
              <w:t>Chamber Representatives</w:t>
            </w:r>
          </w:p>
        </w:tc>
      </w:tr>
      <w:tr w:rsidR="00C86159" w:rsidRPr="001E2C4A" w14:paraId="4CEAE698" w14:textId="77777777" w:rsidTr="00AE66CA">
        <w:trPr>
          <w:trHeight w:val="41"/>
        </w:trPr>
        <w:sdt>
          <w:sdtPr>
            <w:id w:val="-746803271"/>
            <w:showingPlcHdr/>
            <w:picture/>
          </w:sdtPr>
          <w:sdtEndPr/>
          <w:sdtContent>
            <w:tc>
              <w:tcPr>
                <w:tcW w:w="2475" w:type="dxa"/>
                <w:tcBorders>
                  <w:top w:val="single" w:sz="4" w:space="0" w:color="auto"/>
                </w:tcBorders>
                <w:vAlign w:val="center"/>
              </w:tcPr>
              <w:p w14:paraId="4CEAE694" w14:textId="77777777" w:rsidR="00C86159" w:rsidRPr="001E2C4A" w:rsidRDefault="00C86159" w:rsidP="001E2C4A">
                <w:pPr>
                  <w:pStyle w:val="Style1"/>
                  <w:spacing w:before="240" w:after="120"/>
                </w:pPr>
                <w:r w:rsidRPr="001E2C4A">
                  <w:rPr>
                    <w:noProof/>
                    <w:lang w:eastAsia="en-US"/>
                  </w:rPr>
                  <w:drawing>
                    <wp:inline distT="0" distB="0" distL="0" distR="0" wp14:anchorId="4CEAE6FA" wp14:editId="46314865">
                      <wp:extent cx="914400" cy="1094292"/>
                      <wp:effectExtent l="19050" t="19050" r="19050" b="10795"/>
                      <wp:docPr id="1" name="Picture 1" descr="Please insert a high quality portrait photo" title="Representativ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5119" cy="1107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980430686"/>
            <w:showingPlcHdr/>
            <w:picture/>
          </w:sdtPr>
          <w:sdtEndPr/>
          <w:sdtContent>
            <w:tc>
              <w:tcPr>
                <w:tcW w:w="2475" w:type="dxa"/>
                <w:tcBorders>
                  <w:top w:val="single" w:sz="4" w:space="0" w:color="auto"/>
                </w:tcBorders>
                <w:vAlign w:val="center"/>
              </w:tcPr>
              <w:p w14:paraId="4CEAE695" w14:textId="77777777" w:rsidR="00C86159" w:rsidRPr="001E2C4A" w:rsidRDefault="006A227E" w:rsidP="001E2C4A">
                <w:pPr>
                  <w:pStyle w:val="Style1"/>
                  <w:spacing w:before="240" w:after="120"/>
                </w:pPr>
                <w:r w:rsidRPr="001E2C4A">
                  <w:rPr>
                    <w:noProof/>
                    <w:lang w:eastAsia="en-US"/>
                  </w:rPr>
                  <w:drawing>
                    <wp:inline distT="0" distB="0" distL="0" distR="0" wp14:anchorId="4CEAE6FC" wp14:editId="723C426E">
                      <wp:extent cx="914400" cy="1094292"/>
                      <wp:effectExtent l="19050" t="19050" r="19050" b="10795"/>
                      <wp:docPr id="11" name="Picture 11" descr="Please insert a high quality portrait photo" title="Representativ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5119" cy="1107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1810439936"/>
            <w:showingPlcHdr/>
            <w:picture/>
          </w:sdtPr>
          <w:sdtEndPr/>
          <w:sdtContent>
            <w:tc>
              <w:tcPr>
                <w:tcW w:w="2475" w:type="dxa"/>
                <w:tcBorders>
                  <w:top w:val="single" w:sz="4" w:space="0" w:color="auto"/>
                </w:tcBorders>
                <w:vAlign w:val="center"/>
              </w:tcPr>
              <w:p w14:paraId="4CEAE696" w14:textId="77777777" w:rsidR="00C86159" w:rsidRPr="001E2C4A" w:rsidRDefault="006A227E" w:rsidP="001E2C4A">
                <w:pPr>
                  <w:pStyle w:val="Style1"/>
                  <w:spacing w:before="240" w:after="120"/>
                </w:pPr>
                <w:r w:rsidRPr="001E2C4A">
                  <w:rPr>
                    <w:noProof/>
                    <w:lang w:eastAsia="en-US"/>
                  </w:rPr>
                  <w:drawing>
                    <wp:inline distT="0" distB="0" distL="0" distR="0" wp14:anchorId="4CEAE6FE" wp14:editId="0F16AD2D">
                      <wp:extent cx="914400" cy="1094292"/>
                      <wp:effectExtent l="19050" t="19050" r="19050" b="10795"/>
                      <wp:docPr id="12" name="Picture 12" descr="Please insert a high quality portrait photo" title="Representativ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5119" cy="1107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-2025862413"/>
            <w:showingPlcHdr/>
            <w:picture/>
          </w:sdtPr>
          <w:sdtEndPr/>
          <w:sdtContent>
            <w:tc>
              <w:tcPr>
                <w:tcW w:w="2475" w:type="dxa"/>
                <w:tcBorders>
                  <w:top w:val="single" w:sz="4" w:space="0" w:color="auto"/>
                </w:tcBorders>
                <w:vAlign w:val="center"/>
              </w:tcPr>
              <w:p w14:paraId="4CEAE697" w14:textId="77777777" w:rsidR="00C86159" w:rsidRPr="001E2C4A" w:rsidRDefault="006A227E" w:rsidP="001E2C4A">
                <w:pPr>
                  <w:pStyle w:val="Style1"/>
                  <w:spacing w:before="240" w:after="120"/>
                </w:pPr>
                <w:r w:rsidRPr="001E2C4A">
                  <w:rPr>
                    <w:noProof/>
                    <w:lang w:eastAsia="en-US"/>
                  </w:rPr>
                  <w:drawing>
                    <wp:inline distT="0" distB="0" distL="0" distR="0" wp14:anchorId="4CEAE700" wp14:editId="6F003B21">
                      <wp:extent cx="914400" cy="1094292"/>
                      <wp:effectExtent l="19050" t="19050" r="19050" b="10795"/>
                      <wp:docPr id="13" name="Picture 13" descr="Please insert a high quality portrait photo" title="Representativ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5119" cy="1107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E66CA" w:rsidRPr="001E2C4A" w14:paraId="4CEAE69C" w14:textId="77777777" w:rsidTr="007A618D">
        <w:trPr>
          <w:trHeight w:val="74"/>
        </w:trPr>
        <w:tc>
          <w:tcPr>
            <w:tcW w:w="2475" w:type="dxa"/>
            <w:vAlign w:val="center"/>
          </w:tcPr>
          <w:p w14:paraId="4CEAE699" w14:textId="77777777" w:rsidR="00AE66CA" w:rsidRPr="001E2C4A" w:rsidRDefault="00AE66CA" w:rsidP="001E2C4A">
            <w:pPr>
              <w:pStyle w:val="Style1"/>
            </w:pPr>
          </w:p>
        </w:tc>
        <w:tc>
          <w:tcPr>
            <w:tcW w:w="2475" w:type="dxa"/>
            <w:vAlign w:val="center"/>
          </w:tcPr>
          <w:p w14:paraId="4CEAE69A" w14:textId="77777777" w:rsidR="00AE66CA" w:rsidRPr="00C637E4" w:rsidRDefault="00AE66CA" w:rsidP="001E2C4A">
            <w:pPr>
              <w:pStyle w:val="Style1"/>
              <w:rPr>
                <w:color w:val="FFC000"/>
              </w:rPr>
            </w:pPr>
          </w:p>
        </w:tc>
        <w:tc>
          <w:tcPr>
            <w:tcW w:w="4950" w:type="dxa"/>
            <w:gridSpan w:val="2"/>
            <w:vAlign w:val="center"/>
          </w:tcPr>
          <w:p w14:paraId="4CEAE69B" w14:textId="74760CF2" w:rsidR="00AE66CA" w:rsidRPr="00355061" w:rsidRDefault="00AE66CA" w:rsidP="001E2C4A">
            <w:pPr>
              <w:pStyle w:val="Style1"/>
              <w:rPr>
                <w:b/>
                <w:i/>
                <w:color w:val="FFC000"/>
                <w:sz w:val="14"/>
                <w:szCs w:val="14"/>
              </w:rPr>
            </w:pPr>
            <w:r w:rsidRPr="00303F41">
              <w:rPr>
                <w:b/>
                <w:i/>
                <w:color w:val="FFC000"/>
                <w:sz w:val="16"/>
                <w:szCs w:val="16"/>
              </w:rPr>
              <w:t>(</w:t>
            </w:r>
            <w:r w:rsidR="00887A51" w:rsidRPr="00303F41">
              <w:rPr>
                <w:b/>
                <w:i/>
                <w:color w:val="FFC000"/>
                <w:sz w:val="16"/>
                <w:szCs w:val="16"/>
              </w:rPr>
              <w:t>3</w:t>
            </w:r>
            <w:r w:rsidR="00887A51" w:rsidRPr="00303F41">
              <w:rPr>
                <w:b/>
                <w:i/>
                <w:color w:val="FFC000"/>
                <w:sz w:val="16"/>
                <w:szCs w:val="16"/>
                <w:vertAlign w:val="superscript"/>
              </w:rPr>
              <w:t>rd</w:t>
            </w:r>
            <w:r w:rsidR="00887A51" w:rsidRPr="00303F41">
              <w:rPr>
                <w:b/>
                <w:i/>
                <w:color w:val="FFC000"/>
                <w:sz w:val="16"/>
                <w:szCs w:val="16"/>
              </w:rPr>
              <w:t xml:space="preserve"> and 4</w:t>
            </w:r>
            <w:r w:rsidR="00887A51" w:rsidRPr="00303F41">
              <w:rPr>
                <w:b/>
                <w:i/>
                <w:color w:val="FFC000"/>
                <w:sz w:val="16"/>
                <w:szCs w:val="16"/>
                <w:vertAlign w:val="superscript"/>
              </w:rPr>
              <w:t>th</w:t>
            </w:r>
            <w:r w:rsidR="00887A51" w:rsidRPr="00303F41">
              <w:rPr>
                <w:b/>
                <w:i/>
                <w:color w:val="FFC000"/>
                <w:sz w:val="16"/>
                <w:szCs w:val="16"/>
              </w:rPr>
              <w:t xml:space="preserve"> Chamber representative</w:t>
            </w:r>
            <w:r w:rsidR="00F57124" w:rsidRPr="00303F41">
              <w:rPr>
                <w:b/>
                <w:i/>
                <w:color w:val="FFC000"/>
                <w:sz w:val="16"/>
                <w:szCs w:val="16"/>
              </w:rPr>
              <w:t>s</w:t>
            </w:r>
            <w:r w:rsidR="00887A51" w:rsidRPr="00303F41">
              <w:rPr>
                <w:b/>
                <w:i/>
                <w:color w:val="FFC000"/>
                <w:sz w:val="16"/>
                <w:szCs w:val="16"/>
              </w:rPr>
              <w:t xml:space="preserve"> are o</w:t>
            </w:r>
            <w:r w:rsidRPr="00303F41">
              <w:rPr>
                <w:b/>
                <w:i/>
                <w:color w:val="FFC000"/>
                <w:sz w:val="16"/>
                <w:szCs w:val="16"/>
              </w:rPr>
              <w:t>nly for Large Enterprise Corporate</w:t>
            </w:r>
            <w:r w:rsidR="00C637E4" w:rsidRPr="00303F41">
              <w:rPr>
                <w:b/>
                <w:i/>
                <w:color w:val="FFC000"/>
                <w:sz w:val="16"/>
                <w:szCs w:val="16"/>
              </w:rPr>
              <w:t xml:space="preserve"> (LEs)</w:t>
            </w:r>
            <w:r w:rsidRPr="00303F41">
              <w:rPr>
                <w:b/>
                <w:i/>
                <w:color w:val="FFC000"/>
                <w:sz w:val="16"/>
                <w:szCs w:val="16"/>
              </w:rPr>
              <w:t xml:space="preserve"> </w:t>
            </w:r>
            <w:r w:rsidR="00C30933" w:rsidRPr="00303F41">
              <w:rPr>
                <w:b/>
                <w:i/>
                <w:color w:val="FFC000"/>
                <w:sz w:val="16"/>
                <w:szCs w:val="16"/>
              </w:rPr>
              <w:t>membership</w:t>
            </w:r>
            <w:r w:rsidRPr="00303F41">
              <w:rPr>
                <w:b/>
                <w:i/>
                <w:color w:val="FFC000"/>
                <w:sz w:val="16"/>
                <w:szCs w:val="16"/>
              </w:rPr>
              <w:t>)</w:t>
            </w:r>
          </w:p>
        </w:tc>
      </w:tr>
      <w:tr w:rsidR="00C86159" w:rsidRPr="001E2C4A" w14:paraId="4CEAE6A1" w14:textId="77777777" w:rsidTr="007A618D">
        <w:trPr>
          <w:trHeight w:val="74"/>
        </w:trPr>
        <w:sdt>
          <w:sdtPr>
            <w:id w:val="-1162626168"/>
            <w:placeholder>
              <w:docPart w:val="C14C1A8A226349F3978E5B1208A21D43"/>
            </w:placeholder>
            <w:showingPlcHdr/>
            <w:text/>
          </w:sdtPr>
          <w:sdtEndPr/>
          <w:sdtContent>
            <w:tc>
              <w:tcPr>
                <w:tcW w:w="2475" w:type="dxa"/>
                <w:vAlign w:val="center"/>
              </w:tcPr>
              <w:p w14:paraId="4CEAE69D" w14:textId="77777777" w:rsidR="00C86159" w:rsidRPr="001E2C4A" w:rsidRDefault="00C86159" w:rsidP="001E2C4A">
                <w:pPr>
                  <w:pStyle w:val="Style1"/>
                </w:pPr>
                <w:r w:rsidRPr="001E2C4A">
                  <w:t>[Full name]</w:t>
                </w:r>
              </w:p>
            </w:tc>
          </w:sdtContent>
        </w:sdt>
        <w:sdt>
          <w:sdtPr>
            <w:id w:val="1279835701"/>
            <w:placeholder>
              <w:docPart w:val="B407C29CBEDB441184EB3E6AF3A00369"/>
            </w:placeholder>
            <w:showingPlcHdr/>
            <w:text/>
          </w:sdtPr>
          <w:sdtEndPr/>
          <w:sdtContent>
            <w:tc>
              <w:tcPr>
                <w:tcW w:w="2475" w:type="dxa"/>
                <w:vAlign w:val="center"/>
              </w:tcPr>
              <w:p w14:paraId="4CEAE69E" w14:textId="77777777" w:rsidR="00C86159" w:rsidRPr="001E2C4A" w:rsidRDefault="00C86159" w:rsidP="001E2C4A">
                <w:pPr>
                  <w:pStyle w:val="Style1"/>
                </w:pPr>
                <w:r w:rsidRPr="001E2C4A">
                  <w:t>[Full name]</w:t>
                </w:r>
              </w:p>
            </w:tc>
          </w:sdtContent>
        </w:sdt>
        <w:sdt>
          <w:sdtPr>
            <w:id w:val="1202288868"/>
            <w:placeholder>
              <w:docPart w:val="1DA93D88D112422D89CE40B40D6F58E6"/>
            </w:placeholder>
            <w:showingPlcHdr/>
            <w:text/>
          </w:sdtPr>
          <w:sdtEndPr/>
          <w:sdtContent>
            <w:tc>
              <w:tcPr>
                <w:tcW w:w="2475" w:type="dxa"/>
                <w:vAlign w:val="center"/>
              </w:tcPr>
              <w:p w14:paraId="4CEAE69F" w14:textId="77777777" w:rsidR="00C86159" w:rsidRPr="001E2C4A" w:rsidRDefault="00C86159" w:rsidP="001E2C4A">
                <w:pPr>
                  <w:pStyle w:val="Style1"/>
                </w:pPr>
                <w:r w:rsidRPr="001E2C4A">
                  <w:t>[Full name]</w:t>
                </w:r>
              </w:p>
            </w:tc>
          </w:sdtContent>
        </w:sdt>
        <w:sdt>
          <w:sdtPr>
            <w:id w:val="204298835"/>
            <w:placeholder>
              <w:docPart w:val="50C72C923A1E408D817EA312ABCEEF66"/>
            </w:placeholder>
            <w:showingPlcHdr/>
            <w:text/>
          </w:sdtPr>
          <w:sdtEndPr/>
          <w:sdtContent>
            <w:tc>
              <w:tcPr>
                <w:tcW w:w="2475" w:type="dxa"/>
                <w:vAlign w:val="center"/>
              </w:tcPr>
              <w:p w14:paraId="4CEAE6A0" w14:textId="77777777" w:rsidR="00C86159" w:rsidRPr="001E2C4A" w:rsidRDefault="00C86159" w:rsidP="001E2C4A">
                <w:pPr>
                  <w:pStyle w:val="Style1"/>
                </w:pPr>
                <w:r w:rsidRPr="001E2C4A">
                  <w:t>[Full name]</w:t>
                </w:r>
              </w:p>
            </w:tc>
          </w:sdtContent>
        </w:sdt>
      </w:tr>
      <w:tr w:rsidR="00C86159" w:rsidRPr="001E2C4A" w14:paraId="4CEAE6A6" w14:textId="77777777" w:rsidTr="007A618D">
        <w:trPr>
          <w:trHeight w:val="74"/>
        </w:trPr>
        <w:sdt>
          <w:sdtPr>
            <w:id w:val="-1450308269"/>
            <w:placeholder>
              <w:docPart w:val="507CD4500DEA4381B872C1F51A6CC125"/>
            </w:placeholder>
            <w:showingPlcHdr/>
            <w:text/>
          </w:sdtPr>
          <w:sdtEndPr/>
          <w:sdtContent>
            <w:tc>
              <w:tcPr>
                <w:tcW w:w="2475" w:type="dxa"/>
                <w:vAlign w:val="center"/>
              </w:tcPr>
              <w:p w14:paraId="4CEAE6A2" w14:textId="77777777" w:rsidR="00C86159" w:rsidRPr="001E2C4A" w:rsidRDefault="00C86159" w:rsidP="001E2C4A">
                <w:pPr>
                  <w:pStyle w:val="Style1"/>
                </w:pPr>
                <w:r w:rsidRPr="001E2C4A">
                  <w:t>[Job Position]</w:t>
                </w:r>
              </w:p>
            </w:tc>
          </w:sdtContent>
        </w:sdt>
        <w:sdt>
          <w:sdtPr>
            <w:id w:val="404338818"/>
            <w:placeholder>
              <w:docPart w:val="C7C4D677CB3140E28054328D0FDA6D97"/>
            </w:placeholder>
            <w:showingPlcHdr/>
            <w:text/>
          </w:sdtPr>
          <w:sdtEndPr/>
          <w:sdtContent>
            <w:tc>
              <w:tcPr>
                <w:tcW w:w="2475" w:type="dxa"/>
                <w:vAlign w:val="center"/>
              </w:tcPr>
              <w:p w14:paraId="4CEAE6A3" w14:textId="77777777" w:rsidR="00C86159" w:rsidRPr="001E2C4A" w:rsidRDefault="00C86159" w:rsidP="001E2C4A">
                <w:pPr>
                  <w:pStyle w:val="Style1"/>
                </w:pPr>
                <w:r w:rsidRPr="001E2C4A">
                  <w:t>[Job Position]</w:t>
                </w:r>
              </w:p>
            </w:tc>
          </w:sdtContent>
        </w:sdt>
        <w:sdt>
          <w:sdtPr>
            <w:id w:val="1605313012"/>
            <w:placeholder>
              <w:docPart w:val="DA35671746C147EEB16C24E65C914D6A"/>
            </w:placeholder>
            <w:showingPlcHdr/>
            <w:text/>
          </w:sdtPr>
          <w:sdtEndPr/>
          <w:sdtContent>
            <w:tc>
              <w:tcPr>
                <w:tcW w:w="2475" w:type="dxa"/>
                <w:vAlign w:val="center"/>
              </w:tcPr>
              <w:p w14:paraId="4CEAE6A4" w14:textId="77777777" w:rsidR="00C86159" w:rsidRPr="001E2C4A" w:rsidRDefault="00C86159" w:rsidP="001E2C4A">
                <w:pPr>
                  <w:pStyle w:val="Style1"/>
                </w:pPr>
                <w:r w:rsidRPr="001E2C4A">
                  <w:t>[Job Position]</w:t>
                </w:r>
              </w:p>
            </w:tc>
          </w:sdtContent>
        </w:sdt>
        <w:sdt>
          <w:sdtPr>
            <w:id w:val="-1799985025"/>
            <w:showingPlcHdr/>
            <w:text/>
          </w:sdtPr>
          <w:sdtEndPr/>
          <w:sdtContent>
            <w:tc>
              <w:tcPr>
                <w:tcW w:w="2475" w:type="dxa"/>
                <w:vAlign w:val="center"/>
              </w:tcPr>
              <w:p w14:paraId="4CEAE6A5" w14:textId="77777777" w:rsidR="00C86159" w:rsidRPr="001E2C4A" w:rsidRDefault="00C86159" w:rsidP="001E2C4A">
                <w:pPr>
                  <w:pStyle w:val="Style1"/>
                </w:pPr>
                <w:r w:rsidRPr="001E2C4A">
                  <w:t>[Job Position]</w:t>
                </w:r>
              </w:p>
            </w:tc>
          </w:sdtContent>
        </w:sdt>
      </w:tr>
      <w:tr w:rsidR="00C86159" w:rsidRPr="001E2C4A" w14:paraId="4CEAE6AB" w14:textId="77777777" w:rsidTr="007A618D">
        <w:trPr>
          <w:trHeight w:val="74"/>
        </w:trPr>
        <w:tc>
          <w:tcPr>
            <w:tcW w:w="2475" w:type="dxa"/>
            <w:vAlign w:val="center"/>
          </w:tcPr>
          <w:p w14:paraId="4CEAE6A7" w14:textId="77777777" w:rsidR="00C86159" w:rsidRPr="001E2C4A" w:rsidRDefault="00C86159" w:rsidP="001E2C4A">
            <w:pPr>
              <w:pStyle w:val="Style1"/>
            </w:pPr>
            <w:r w:rsidRPr="001E2C4A">
              <w:sym w:font="Wingdings" w:char="F029"/>
            </w:r>
            <w:r w:rsidRPr="001E2C4A">
              <w:t xml:space="preserve">: </w:t>
            </w:r>
            <w:sdt>
              <w:sdtPr>
                <w:id w:val="922065107"/>
                <w:showingPlcHdr/>
                <w:text/>
              </w:sdtPr>
              <w:sdtEndPr/>
              <w:sdtContent>
                <w:r w:rsidRPr="001E2C4A">
                  <w:rPr>
                    <w:rStyle w:val="PlaceholderText"/>
                    <w:color w:val="auto"/>
                  </w:rPr>
                  <w:t>[Phone number]</w:t>
                </w:r>
              </w:sdtContent>
            </w:sdt>
          </w:p>
        </w:tc>
        <w:tc>
          <w:tcPr>
            <w:tcW w:w="2475" w:type="dxa"/>
            <w:vAlign w:val="center"/>
          </w:tcPr>
          <w:p w14:paraId="4CEAE6A8" w14:textId="77777777" w:rsidR="00C86159" w:rsidRPr="001E2C4A" w:rsidRDefault="00C86159" w:rsidP="001E2C4A">
            <w:pPr>
              <w:pStyle w:val="Style1"/>
            </w:pPr>
            <w:r w:rsidRPr="001E2C4A">
              <w:sym w:font="Wingdings" w:char="F029"/>
            </w:r>
            <w:r w:rsidRPr="001E2C4A">
              <w:t xml:space="preserve">: </w:t>
            </w:r>
            <w:sdt>
              <w:sdtPr>
                <w:id w:val="1238205005"/>
                <w:showingPlcHdr/>
                <w:text/>
              </w:sdtPr>
              <w:sdtEndPr/>
              <w:sdtContent>
                <w:r w:rsidRPr="001E2C4A">
                  <w:rPr>
                    <w:rStyle w:val="PlaceholderText"/>
                    <w:color w:val="auto"/>
                  </w:rPr>
                  <w:t>[Phone number]</w:t>
                </w:r>
              </w:sdtContent>
            </w:sdt>
          </w:p>
        </w:tc>
        <w:tc>
          <w:tcPr>
            <w:tcW w:w="2475" w:type="dxa"/>
            <w:vAlign w:val="center"/>
          </w:tcPr>
          <w:p w14:paraId="4CEAE6A9" w14:textId="77777777" w:rsidR="00C86159" w:rsidRPr="001E2C4A" w:rsidRDefault="00C86159" w:rsidP="001E2C4A">
            <w:pPr>
              <w:pStyle w:val="Style1"/>
            </w:pPr>
            <w:r w:rsidRPr="001E2C4A">
              <w:sym w:font="Wingdings" w:char="F029"/>
            </w:r>
            <w:r w:rsidRPr="001E2C4A">
              <w:t xml:space="preserve">: </w:t>
            </w:r>
            <w:sdt>
              <w:sdtPr>
                <w:id w:val="1828166087"/>
                <w:showingPlcHdr/>
                <w:text/>
              </w:sdtPr>
              <w:sdtEndPr/>
              <w:sdtContent>
                <w:r w:rsidRPr="001E2C4A">
                  <w:rPr>
                    <w:rStyle w:val="PlaceholderText"/>
                    <w:color w:val="auto"/>
                  </w:rPr>
                  <w:t>[Phone number]</w:t>
                </w:r>
              </w:sdtContent>
            </w:sdt>
          </w:p>
        </w:tc>
        <w:tc>
          <w:tcPr>
            <w:tcW w:w="2475" w:type="dxa"/>
            <w:vAlign w:val="center"/>
          </w:tcPr>
          <w:p w14:paraId="4CEAE6AA" w14:textId="77777777" w:rsidR="00C86159" w:rsidRPr="001E2C4A" w:rsidRDefault="00C86159" w:rsidP="001E2C4A">
            <w:pPr>
              <w:pStyle w:val="Style1"/>
            </w:pPr>
            <w:r w:rsidRPr="001E2C4A">
              <w:sym w:font="Wingdings" w:char="F029"/>
            </w:r>
            <w:r w:rsidRPr="001E2C4A">
              <w:t xml:space="preserve">: </w:t>
            </w:r>
            <w:sdt>
              <w:sdtPr>
                <w:id w:val="1190260526"/>
                <w:showingPlcHdr/>
                <w:text/>
              </w:sdtPr>
              <w:sdtEndPr/>
              <w:sdtContent>
                <w:r w:rsidRPr="001E2C4A">
                  <w:rPr>
                    <w:rStyle w:val="PlaceholderText"/>
                    <w:color w:val="auto"/>
                  </w:rPr>
                  <w:t>[Phone number]</w:t>
                </w:r>
              </w:sdtContent>
            </w:sdt>
          </w:p>
        </w:tc>
      </w:tr>
      <w:tr w:rsidR="00C86159" w:rsidRPr="001E2C4A" w14:paraId="4CEAE6B0" w14:textId="77777777" w:rsidTr="007A618D">
        <w:trPr>
          <w:trHeight w:val="74"/>
        </w:trPr>
        <w:tc>
          <w:tcPr>
            <w:tcW w:w="2475" w:type="dxa"/>
            <w:vAlign w:val="center"/>
          </w:tcPr>
          <w:p w14:paraId="4CEAE6AC" w14:textId="77777777" w:rsidR="00C86159" w:rsidRPr="001E2C4A" w:rsidRDefault="00C86159" w:rsidP="001E2C4A">
            <w:pPr>
              <w:pStyle w:val="Style1"/>
            </w:pPr>
            <w:r w:rsidRPr="001E2C4A">
              <w:t>@:</w:t>
            </w:r>
            <w:r w:rsidR="006A227E" w:rsidRPr="001E2C4A">
              <w:t xml:space="preserve"> </w:t>
            </w:r>
            <w:sdt>
              <w:sdtPr>
                <w:id w:val="722400589"/>
                <w:showingPlcHdr/>
                <w:text/>
              </w:sdtPr>
              <w:sdtEndPr/>
              <w:sdtContent>
                <w:r w:rsidRPr="001E2C4A">
                  <w:t>[E</w:t>
                </w:r>
                <w:r w:rsidRPr="001E2C4A">
                  <w:rPr>
                    <w:rStyle w:val="PlaceholderText"/>
                    <w:color w:val="auto"/>
                  </w:rPr>
                  <w:t>mail]</w:t>
                </w:r>
              </w:sdtContent>
            </w:sdt>
          </w:p>
        </w:tc>
        <w:tc>
          <w:tcPr>
            <w:tcW w:w="2475" w:type="dxa"/>
            <w:vAlign w:val="center"/>
          </w:tcPr>
          <w:p w14:paraId="4CEAE6AD" w14:textId="77777777" w:rsidR="00C86159" w:rsidRPr="001E2C4A" w:rsidRDefault="00C86159" w:rsidP="001E2C4A">
            <w:pPr>
              <w:pStyle w:val="Style1"/>
            </w:pPr>
            <w:r w:rsidRPr="001E2C4A">
              <w:t xml:space="preserve">@: </w:t>
            </w:r>
            <w:sdt>
              <w:sdtPr>
                <w:id w:val="833342823"/>
                <w:showingPlcHdr/>
                <w:text/>
              </w:sdtPr>
              <w:sdtEndPr/>
              <w:sdtContent>
                <w:r w:rsidRPr="001E2C4A">
                  <w:t>[E</w:t>
                </w:r>
                <w:r w:rsidRPr="001E2C4A">
                  <w:rPr>
                    <w:rStyle w:val="PlaceholderText"/>
                    <w:color w:val="auto"/>
                  </w:rPr>
                  <w:t>mail]</w:t>
                </w:r>
              </w:sdtContent>
            </w:sdt>
          </w:p>
        </w:tc>
        <w:tc>
          <w:tcPr>
            <w:tcW w:w="2475" w:type="dxa"/>
            <w:vAlign w:val="center"/>
          </w:tcPr>
          <w:p w14:paraId="4CEAE6AE" w14:textId="77777777" w:rsidR="00C86159" w:rsidRPr="001E2C4A" w:rsidRDefault="00C86159" w:rsidP="001E2C4A">
            <w:pPr>
              <w:pStyle w:val="Style1"/>
            </w:pPr>
            <w:r w:rsidRPr="001E2C4A">
              <w:t>@:</w:t>
            </w:r>
            <w:r w:rsidR="006A227E" w:rsidRPr="001E2C4A">
              <w:t xml:space="preserve"> </w:t>
            </w:r>
            <w:sdt>
              <w:sdtPr>
                <w:id w:val="-1052687505"/>
                <w:showingPlcHdr/>
                <w:text/>
              </w:sdtPr>
              <w:sdtEndPr/>
              <w:sdtContent>
                <w:r w:rsidRPr="001E2C4A">
                  <w:t>[E</w:t>
                </w:r>
                <w:r w:rsidRPr="001E2C4A">
                  <w:rPr>
                    <w:rStyle w:val="PlaceholderText"/>
                    <w:color w:val="auto"/>
                  </w:rPr>
                  <w:t>mail]</w:t>
                </w:r>
              </w:sdtContent>
            </w:sdt>
          </w:p>
        </w:tc>
        <w:tc>
          <w:tcPr>
            <w:tcW w:w="2475" w:type="dxa"/>
            <w:vAlign w:val="center"/>
          </w:tcPr>
          <w:p w14:paraId="4CEAE6AF" w14:textId="77777777" w:rsidR="00C86159" w:rsidRPr="001E2C4A" w:rsidRDefault="00C86159" w:rsidP="001E2C4A">
            <w:pPr>
              <w:pStyle w:val="Style1"/>
            </w:pPr>
            <w:r w:rsidRPr="001E2C4A">
              <w:t>@:</w:t>
            </w:r>
            <w:r w:rsidR="006A227E" w:rsidRPr="001E2C4A">
              <w:t xml:space="preserve"> </w:t>
            </w:r>
            <w:sdt>
              <w:sdtPr>
                <w:id w:val="1530831795"/>
                <w:showingPlcHdr/>
                <w:text/>
              </w:sdtPr>
              <w:sdtEndPr/>
              <w:sdtContent>
                <w:r w:rsidRPr="001E2C4A">
                  <w:t>[E</w:t>
                </w:r>
                <w:r w:rsidRPr="001E2C4A">
                  <w:rPr>
                    <w:rStyle w:val="PlaceholderText"/>
                    <w:color w:val="auto"/>
                  </w:rPr>
                  <w:t>mail]</w:t>
                </w:r>
              </w:sdtContent>
            </w:sdt>
          </w:p>
        </w:tc>
      </w:tr>
    </w:tbl>
    <w:p w14:paraId="4CEAE6B1" w14:textId="77777777" w:rsidR="0013065E" w:rsidRPr="001E2C4A" w:rsidRDefault="0013065E" w:rsidP="001E2C4A">
      <w:pPr>
        <w:pStyle w:val="Style1"/>
      </w:pPr>
    </w:p>
    <w:p w14:paraId="79B2240C" w14:textId="77777777" w:rsidR="00C637E4" w:rsidRDefault="00C637E4" w:rsidP="00C637E4">
      <w:pPr>
        <w:pStyle w:val="Style1"/>
        <w:rPr>
          <w:b/>
          <w:bCs/>
          <w:u w:val="single"/>
        </w:rPr>
      </w:pPr>
    </w:p>
    <w:p w14:paraId="1D8C0423" w14:textId="5B38F75F" w:rsidR="00C637E4" w:rsidRDefault="00C637E4" w:rsidP="00C637E4">
      <w:pPr>
        <w:pStyle w:val="Style1"/>
        <w:pBdr>
          <w:bottom w:val="single" w:sz="6" w:space="1" w:color="auto"/>
        </w:pBdr>
        <w:rPr>
          <w:b/>
          <w:bCs/>
        </w:rPr>
      </w:pPr>
      <w:r w:rsidRPr="00C637E4">
        <w:rPr>
          <w:b/>
          <w:bCs/>
        </w:rPr>
        <w:t>Profile (max. 280 words)</w:t>
      </w:r>
    </w:p>
    <w:p w14:paraId="794FF35A" w14:textId="77777777" w:rsidR="008B2AFF" w:rsidRDefault="008B2AFF" w:rsidP="00C637E4">
      <w:pPr>
        <w:pStyle w:val="Style1"/>
        <w:rPr>
          <w:b/>
          <w:bCs/>
        </w:rPr>
      </w:pPr>
    </w:p>
    <w:p w14:paraId="1F876E5C" w14:textId="77777777" w:rsidR="00C637E4" w:rsidRDefault="00C637E4" w:rsidP="00C637E4">
      <w:pPr>
        <w:pStyle w:val="Style1"/>
      </w:pPr>
    </w:p>
    <w:p w14:paraId="29A18961" w14:textId="77777777" w:rsidR="00C637E4" w:rsidRDefault="00C637E4" w:rsidP="00C637E4">
      <w:pPr>
        <w:pStyle w:val="Style1"/>
      </w:pPr>
    </w:p>
    <w:p w14:paraId="35200C6E" w14:textId="77777777" w:rsidR="00C637E4" w:rsidRDefault="00C637E4" w:rsidP="00C637E4">
      <w:pPr>
        <w:pStyle w:val="Style1"/>
      </w:pPr>
    </w:p>
    <w:p w14:paraId="2989A8A9" w14:textId="77777777" w:rsidR="00C637E4" w:rsidRDefault="00C637E4" w:rsidP="00C637E4">
      <w:pPr>
        <w:pStyle w:val="Style1"/>
      </w:pPr>
    </w:p>
    <w:p w14:paraId="211826ED" w14:textId="77777777" w:rsidR="00C637E4" w:rsidRDefault="00C637E4" w:rsidP="00C637E4">
      <w:pPr>
        <w:pStyle w:val="Style1"/>
      </w:pPr>
    </w:p>
    <w:p w14:paraId="369A092C" w14:textId="77777777" w:rsidR="00C637E4" w:rsidRDefault="00C637E4" w:rsidP="00C637E4">
      <w:pPr>
        <w:pStyle w:val="Style1"/>
      </w:pPr>
    </w:p>
    <w:p w14:paraId="4E5EA3DE" w14:textId="77777777" w:rsidR="00C637E4" w:rsidRDefault="00C637E4" w:rsidP="00C637E4">
      <w:pPr>
        <w:pStyle w:val="Style1"/>
      </w:pPr>
    </w:p>
    <w:p w14:paraId="1FC14F0C" w14:textId="77777777" w:rsidR="00C637E4" w:rsidRDefault="00C637E4" w:rsidP="00C637E4">
      <w:pPr>
        <w:pStyle w:val="Style1"/>
      </w:pPr>
    </w:p>
    <w:p w14:paraId="56023934" w14:textId="77777777" w:rsidR="00C637E4" w:rsidRDefault="00C637E4" w:rsidP="00C637E4">
      <w:pPr>
        <w:pStyle w:val="Style1"/>
      </w:pPr>
    </w:p>
    <w:p w14:paraId="2E59626C" w14:textId="77777777" w:rsidR="00C637E4" w:rsidRDefault="00C637E4" w:rsidP="00C637E4">
      <w:pPr>
        <w:pStyle w:val="Style1"/>
      </w:pPr>
    </w:p>
    <w:p w14:paraId="36219D9B" w14:textId="77777777" w:rsidR="00C637E4" w:rsidRDefault="00C637E4" w:rsidP="00C637E4">
      <w:pPr>
        <w:pStyle w:val="Style1"/>
      </w:pPr>
    </w:p>
    <w:p w14:paraId="42A80B04" w14:textId="77777777" w:rsidR="00C637E4" w:rsidRDefault="00C637E4" w:rsidP="00C637E4">
      <w:pPr>
        <w:pStyle w:val="Style1"/>
      </w:pPr>
    </w:p>
    <w:p w14:paraId="43BB6BC6" w14:textId="77777777" w:rsidR="00C637E4" w:rsidRDefault="00C637E4" w:rsidP="00C637E4">
      <w:pPr>
        <w:pStyle w:val="Style1"/>
      </w:pPr>
    </w:p>
    <w:p w14:paraId="0822642C" w14:textId="77777777" w:rsidR="00C637E4" w:rsidRDefault="00C637E4" w:rsidP="00C637E4">
      <w:pPr>
        <w:pStyle w:val="Style1"/>
      </w:pPr>
    </w:p>
    <w:p w14:paraId="3302CD6D" w14:textId="160572D5" w:rsidR="00C637E4" w:rsidRPr="00387E5B" w:rsidRDefault="00387E5B" w:rsidP="00C637E4">
      <w:pPr>
        <w:pStyle w:val="Style1"/>
        <w:rPr>
          <w:b/>
          <w:bCs/>
        </w:rPr>
      </w:pPr>
      <w:r w:rsidRPr="00387E5B">
        <w:rPr>
          <w:b/>
          <w:bCs/>
        </w:rPr>
        <w:t>Business Category:</w:t>
      </w:r>
    </w:p>
    <w:p w14:paraId="20D95B3A" w14:textId="396694FA" w:rsidR="00387E5B" w:rsidRPr="00387E5B" w:rsidRDefault="00387E5B" w:rsidP="00C637E4">
      <w:pPr>
        <w:pStyle w:val="Style1"/>
        <w:rPr>
          <w:b/>
          <w:bCs/>
        </w:rPr>
      </w:pPr>
      <w:r w:rsidRPr="00387E5B">
        <w:rPr>
          <w:b/>
          <w:bCs/>
        </w:rPr>
        <w:t>Number of employees in Vietnam:</w:t>
      </w:r>
    </w:p>
    <w:p w14:paraId="4F840C30" w14:textId="77777777" w:rsidR="00083FA7" w:rsidRDefault="00083FA7" w:rsidP="000D52A4">
      <w:pPr>
        <w:pStyle w:val="Style1"/>
        <w:rPr>
          <w:b/>
          <w:bCs/>
        </w:rPr>
      </w:pPr>
    </w:p>
    <w:p w14:paraId="14AD04B2" w14:textId="4A351C0E" w:rsidR="00083FA7" w:rsidRPr="00083FA7" w:rsidRDefault="000D52A4" w:rsidP="00083FA7">
      <w:pPr>
        <w:pStyle w:val="Style1"/>
        <w:numPr>
          <w:ilvl w:val="0"/>
          <w:numId w:val="13"/>
        </w:numPr>
        <w:rPr>
          <w:b/>
          <w:bCs/>
        </w:rPr>
      </w:pPr>
      <w:r w:rsidRPr="000D52A4">
        <w:rPr>
          <w:b/>
          <w:bCs/>
        </w:rPr>
        <w:t>Short information on your relation to Germany and why you would like to join GBA.</w:t>
      </w:r>
    </w:p>
    <w:p w14:paraId="6710D3E0" w14:textId="71168B5C" w:rsidR="000D52A4" w:rsidRPr="000D52A4" w:rsidRDefault="000D52A4" w:rsidP="000D52A4">
      <w:pPr>
        <w:pStyle w:val="Style1"/>
        <w:rPr>
          <w:b/>
          <w:bCs/>
          <w:i/>
          <w:iCs/>
        </w:rPr>
      </w:pPr>
      <w:r w:rsidRPr="00083FA7">
        <w:rPr>
          <w:i/>
          <w:iCs/>
          <w:highlight w:val="yellow"/>
        </w:rPr>
        <w:t>(The application will then be discussed by the Board at its next regular session and you will be notified about your membership as soon as possible.)</w:t>
      </w:r>
    </w:p>
    <w:p w14:paraId="5BCB7604" w14:textId="37C64260" w:rsidR="00C637E4" w:rsidRPr="000D52A4" w:rsidRDefault="00C637E4" w:rsidP="008B2AFF">
      <w:pPr>
        <w:pStyle w:val="Heading4"/>
        <w:rPr>
          <w:rFonts w:cs="Arial"/>
          <w:b/>
          <w:i/>
          <w:iCs/>
          <w:sz w:val="20"/>
          <w:szCs w:val="20"/>
        </w:rPr>
      </w:pPr>
      <w:r w:rsidRPr="000D52A4">
        <w:rPr>
          <w:b/>
          <w:i/>
          <w:iCs/>
          <w:sz w:val="20"/>
          <w:szCs w:val="20"/>
        </w:rPr>
        <w:br w:type="page"/>
      </w:r>
    </w:p>
    <w:p w14:paraId="1643E63A" w14:textId="328327D4" w:rsidR="002A5E78" w:rsidRDefault="005C211E" w:rsidP="002A5E78">
      <w:pPr>
        <w:pStyle w:val="Style1"/>
        <w:ind w:left="-284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F</w:t>
      </w:r>
      <w:r w:rsidR="00514BF4">
        <w:rPr>
          <w:b/>
          <w:sz w:val="20"/>
          <w:szCs w:val="20"/>
        </w:rPr>
        <w:t>or</w:t>
      </w:r>
      <w:r>
        <w:rPr>
          <w:b/>
          <w:sz w:val="20"/>
          <w:szCs w:val="20"/>
        </w:rPr>
        <w:t xml:space="preserve"> </w:t>
      </w:r>
      <w:r w:rsidR="00ED76AC">
        <w:rPr>
          <w:b/>
          <w:sz w:val="20"/>
          <w:szCs w:val="20"/>
        </w:rPr>
        <w:t>the “industrial sector” selection, please click:</w:t>
      </w:r>
    </w:p>
    <w:p w14:paraId="4CEAE6B7" w14:textId="77777777" w:rsidR="00647CC0" w:rsidRDefault="00647CC0" w:rsidP="001E2C4A">
      <w:pPr>
        <w:pStyle w:val="Style1"/>
        <w:rPr>
          <w:b/>
        </w:rPr>
      </w:pPr>
    </w:p>
    <w:p w14:paraId="42583368" w14:textId="77777777" w:rsidR="00132D1B" w:rsidRPr="00DB3B29" w:rsidRDefault="00132D1B" w:rsidP="001E2C4A">
      <w:pPr>
        <w:pStyle w:val="Style1"/>
        <w:rPr>
          <w:bCs/>
        </w:rPr>
        <w:sectPr w:rsidR="00132D1B" w:rsidRPr="00DB3B29" w:rsidSect="000D52A4">
          <w:footerReference w:type="default" r:id="rId10"/>
          <w:type w:val="continuous"/>
          <w:pgSz w:w="11906" w:h="16838" w:code="9"/>
          <w:pgMar w:top="426" w:right="566" w:bottom="1008" w:left="709" w:header="720" w:footer="720" w:gutter="0"/>
          <w:cols w:space="720"/>
          <w:titlePg/>
          <w:docGrid w:linePitch="360"/>
        </w:sectPr>
      </w:pPr>
    </w:p>
    <w:p w14:paraId="2C36882B" w14:textId="3EBD33B9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262E9B" w:rsidRPr="00DB3B29">
        <w:rPr>
          <w:bCs/>
        </w:rPr>
        <w:t>Accounting, Auditing, Bookkeeping, Taxation Services</w:t>
      </w:r>
    </w:p>
    <w:p w14:paraId="431296B0" w14:textId="2C2F622B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787A67" w:rsidRPr="00DB3B29">
        <w:rPr>
          <w:bCs/>
        </w:rPr>
        <w:t>Aerospace, Defense</w:t>
      </w:r>
    </w:p>
    <w:p w14:paraId="3B2BB933" w14:textId="241FD17D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="00E62921" w:rsidRPr="00DB3B29">
        <w:rPr>
          <w:bCs/>
        </w:rPr>
        <w:t xml:space="preserve"> Agriculture, Aquaculture Businesses</w:t>
      </w:r>
    </w:p>
    <w:p w14:paraId="176CBC83" w14:textId="6EC4C51E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E62921" w:rsidRPr="00DB3B29">
        <w:rPr>
          <w:bCs/>
        </w:rPr>
        <w:t xml:space="preserve">Architect Services </w:t>
      </w:r>
    </w:p>
    <w:p w14:paraId="41889F0B" w14:textId="41275359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E62921" w:rsidRPr="00DB3B29">
        <w:rPr>
          <w:bCs/>
        </w:rPr>
        <w:t xml:space="preserve">Automotive </w:t>
      </w:r>
    </w:p>
    <w:p w14:paraId="314A3E57" w14:textId="7567D2F0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E62921" w:rsidRPr="00DB3B29">
        <w:rPr>
          <w:bCs/>
        </w:rPr>
        <w:t>Communications Services</w:t>
      </w:r>
    </w:p>
    <w:p w14:paraId="0846652D" w14:textId="3EED3B64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="00E62921" w:rsidRPr="00DB3B29">
        <w:rPr>
          <w:bCs/>
        </w:rPr>
        <w:t xml:space="preserve"> Construction Engineering Services</w:t>
      </w:r>
    </w:p>
    <w:p w14:paraId="0FA43376" w14:textId="24709AB4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E62921" w:rsidRPr="00DB3B29">
        <w:rPr>
          <w:bCs/>
        </w:rPr>
        <w:t>Construction Materials</w:t>
      </w:r>
    </w:p>
    <w:p w14:paraId="2956ED9E" w14:textId="7119F299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E62921" w:rsidRPr="00DB3B29">
        <w:rPr>
          <w:bCs/>
        </w:rPr>
        <w:t xml:space="preserve">Consulting Services </w:t>
      </w:r>
    </w:p>
    <w:p w14:paraId="06E67F46" w14:textId="4D9A80C5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E62921" w:rsidRPr="00DB3B29">
        <w:rPr>
          <w:bCs/>
        </w:rPr>
        <w:t>Consumer Staples - Food, Beverage, Tobacco, Retailing</w:t>
      </w:r>
    </w:p>
    <w:p w14:paraId="53AD4EBC" w14:textId="4FBC7590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E62921" w:rsidRPr="00DB3B29">
        <w:rPr>
          <w:bCs/>
        </w:rPr>
        <w:t>Consumer Staples - Household and Personal Products</w:t>
      </w:r>
    </w:p>
    <w:p w14:paraId="3AB265E1" w14:textId="48E8BC56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E62921" w:rsidRPr="00DB3B29">
        <w:rPr>
          <w:bCs/>
        </w:rPr>
        <w:t>Containers, Packaging Solution, Materials</w:t>
      </w:r>
    </w:p>
    <w:p w14:paraId="68FB2B92" w14:textId="1C49CD6E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E62921" w:rsidRPr="00DB3B29">
        <w:rPr>
          <w:bCs/>
        </w:rPr>
        <w:t>Cosmetics, Fashion, Accessories, Jewelry</w:t>
      </w:r>
    </w:p>
    <w:p w14:paraId="06C38125" w14:textId="420BD1E4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E62921" w:rsidRPr="00DB3B29">
        <w:rPr>
          <w:bCs/>
        </w:rPr>
        <w:t>Educational and Training Services</w:t>
      </w:r>
    </w:p>
    <w:p w14:paraId="153E1AA5" w14:textId="157EC8F1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E62921" w:rsidRPr="00DB3B29">
        <w:rPr>
          <w:bCs/>
        </w:rPr>
        <w:t>Electric Utilities, Electrical Equipment, Electricity Providers</w:t>
      </w:r>
    </w:p>
    <w:p w14:paraId="0A90FA3F" w14:textId="6CCF158A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E62921" w:rsidRPr="00DB3B29">
        <w:rPr>
          <w:bCs/>
        </w:rPr>
        <w:t>Energy - Energy Equipment, Services</w:t>
      </w:r>
    </w:p>
    <w:p w14:paraId="76DCEF3E" w14:textId="71CF6D29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E62921" w:rsidRPr="00DB3B29">
        <w:rPr>
          <w:bCs/>
        </w:rPr>
        <w:t>Energy - Oil, Gas, Consumable Fuels</w:t>
      </w:r>
    </w:p>
    <w:p w14:paraId="14D30BBF" w14:textId="16997CB2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E62921" w:rsidRPr="00DB3B29">
        <w:rPr>
          <w:bCs/>
        </w:rPr>
        <w:t>Engineering Services and Integrated Engineering Services</w:t>
      </w:r>
    </w:p>
    <w:p w14:paraId="7F76595A" w14:textId="6981C683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E62921" w:rsidRPr="00DB3B29">
        <w:rPr>
          <w:bCs/>
        </w:rPr>
        <w:t>Environmental Services</w:t>
      </w:r>
    </w:p>
    <w:p w14:paraId="7A4ED005" w14:textId="45DE3371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E62921" w:rsidRPr="00DB3B29">
        <w:rPr>
          <w:bCs/>
        </w:rPr>
        <w:t>Financials - Banks and Diversified Financials</w:t>
      </w:r>
    </w:p>
    <w:p w14:paraId="3C8F599C" w14:textId="42C13FA4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E62921" w:rsidRPr="00DB3B29">
        <w:rPr>
          <w:bCs/>
        </w:rPr>
        <w:t>Furnishing, Handicraft Products, Retail</w:t>
      </w:r>
    </w:p>
    <w:p w14:paraId="626D9102" w14:textId="0B86263D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5C211E" w:rsidRPr="00DB3B29">
        <w:rPr>
          <w:bCs/>
        </w:rPr>
        <w:t>Health Care Equipment, Services</w:t>
      </w:r>
    </w:p>
    <w:p w14:paraId="2060E3AD" w14:textId="4C0D7C0C" w:rsidR="00132D1B" w:rsidRPr="00DB3B29" w:rsidRDefault="00262E9B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5C211E">
        <w:rPr>
          <w:bCs/>
        </w:rPr>
        <w:t>HR</w:t>
      </w:r>
      <w:r w:rsidR="005C211E" w:rsidRPr="00DB3B29">
        <w:rPr>
          <w:bCs/>
        </w:rPr>
        <w:t>, Personnel Services</w:t>
      </w:r>
    </w:p>
    <w:p w14:paraId="400B378B" w14:textId="4A050D85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5C211E" w:rsidRPr="00DB3B29">
        <w:rPr>
          <w:bCs/>
        </w:rPr>
        <w:t>Industrial Parks, Export Process Zones</w:t>
      </w:r>
    </w:p>
    <w:p w14:paraId="095EA538" w14:textId="5F8949B6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5C211E" w:rsidRPr="00DB3B29">
        <w:rPr>
          <w:bCs/>
        </w:rPr>
        <w:t>Information Technology - Software, Hardware, Equipment</w:t>
      </w:r>
    </w:p>
    <w:p w14:paraId="0EF50108" w14:textId="79B9F582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5C211E" w:rsidRPr="00DB3B29">
        <w:rPr>
          <w:bCs/>
        </w:rPr>
        <w:t>Insurance Service</w:t>
      </w:r>
    </w:p>
    <w:p w14:paraId="68353F69" w14:textId="6D315A9C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5C211E" w:rsidRPr="00DB3B29">
        <w:rPr>
          <w:bCs/>
        </w:rPr>
        <w:t>Legal Services</w:t>
      </w:r>
    </w:p>
    <w:p w14:paraId="5DCE7F20" w14:textId="2B4A95FE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5C211E" w:rsidRPr="00DB3B29">
        <w:rPr>
          <w:bCs/>
        </w:rPr>
        <w:t>Machinery</w:t>
      </w:r>
    </w:p>
    <w:p w14:paraId="55EFE29D" w14:textId="3EC603CB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5C211E" w:rsidRPr="00DB3B29">
        <w:rPr>
          <w:bCs/>
        </w:rPr>
        <w:t>Manufacturing</w:t>
      </w:r>
    </w:p>
    <w:p w14:paraId="6ED581C4" w14:textId="1AC62F51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5C211E" w:rsidRPr="00DB3B29">
        <w:rPr>
          <w:bCs/>
        </w:rPr>
        <w:t>Market Research Services</w:t>
      </w:r>
    </w:p>
    <w:p w14:paraId="0FE02927" w14:textId="08F18008" w:rsidR="00132D1B" w:rsidRPr="00DB3B29" w:rsidRDefault="005F2E1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Materials - Chemicals</w:t>
      </w:r>
    </w:p>
    <w:p w14:paraId="259774D7" w14:textId="4DF6EB77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5F2E1C" w:rsidRPr="00DB3B29">
        <w:rPr>
          <w:bCs/>
        </w:rPr>
        <w:t>Media Entertainment Services</w:t>
      </w:r>
    </w:p>
    <w:p w14:paraId="3E6A345F" w14:textId="5CE27F4F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5F2E1C" w:rsidRPr="00DB3B29">
        <w:rPr>
          <w:bCs/>
        </w:rPr>
        <w:t>Medical Device, Equipment</w:t>
      </w:r>
    </w:p>
    <w:p w14:paraId="0B67F94E" w14:textId="0786BC22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5F2E1C" w:rsidRPr="00DB3B29">
        <w:rPr>
          <w:bCs/>
        </w:rPr>
        <w:t>Metals, Mining</w:t>
      </w:r>
    </w:p>
    <w:p w14:paraId="2ED3E22E" w14:textId="04C962E4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5F2E1C" w:rsidRPr="00DB3B29">
        <w:rPr>
          <w:bCs/>
        </w:rPr>
        <w:t>NGOS</w:t>
      </w:r>
    </w:p>
    <w:p w14:paraId="1198C512" w14:textId="7F400659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5F2E1C" w:rsidRPr="00DB3B29">
        <w:rPr>
          <w:bCs/>
        </w:rPr>
        <w:t>Paper, Forest Products</w:t>
      </w:r>
    </w:p>
    <w:p w14:paraId="2CCD0C85" w14:textId="02352406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5F2E1C" w:rsidRPr="00DB3B29">
        <w:rPr>
          <w:bCs/>
        </w:rPr>
        <w:t>Pharmaceuticals, Biotechnology, Life Sciences</w:t>
      </w:r>
    </w:p>
    <w:p w14:paraId="51662102" w14:textId="464DC0E3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5F2E1C" w:rsidRPr="00DB3B29">
        <w:rPr>
          <w:bCs/>
        </w:rPr>
        <w:t>Plastic, Rubber, Leather</w:t>
      </w:r>
    </w:p>
    <w:p w14:paraId="560D29A2" w14:textId="4B1B19C8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5F2E1C" w:rsidRPr="00DB3B29">
        <w:rPr>
          <w:bCs/>
        </w:rPr>
        <w:t>Postal, Courier, Express Mail Service</w:t>
      </w:r>
    </w:p>
    <w:p w14:paraId="520318DF" w14:textId="25104DD9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944497" w:rsidRPr="00DB3B29">
        <w:rPr>
          <w:bCs/>
        </w:rPr>
        <w:t>Printing, Publishing Services</w:t>
      </w:r>
    </w:p>
    <w:p w14:paraId="5BDE07DD" w14:textId="4BBCB8D9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944497" w:rsidRPr="00DB3B29">
        <w:rPr>
          <w:bCs/>
        </w:rPr>
        <w:t>Real Estate Management, Development</w:t>
      </w:r>
    </w:p>
    <w:p w14:paraId="6FE095DB" w14:textId="47FC48C7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944497" w:rsidRPr="00DB3B29">
        <w:rPr>
          <w:bCs/>
        </w:rPr>
        <w:t>Recreational, Cultural, Sporting Service</w:t>
      </w:r>
    </w:p>
    <w:p w14:paraId="15E1D3F8" w14:textId="4FF78FC3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944497" w:rsidRPr="00DB3B29">
        <w:rPr>
          <w:bCs/>
        </w:rPr>
        <w:t>Removal Services</w:t>
      </w:r>
    </w:p>
    <w:p w14:paraId="138D89AB" w14:textId="6E183F0F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944497" w:rsidRPr="00DB3B29">
        <w:rPr>
          <w:bCs/>
        </w:rPr>
        <w:t xml:space="preserve">Research </w:t>
      </w:r>
      <w:r w:rsidR="007E2C06" w:rsidRPr="00DB3B29">
        <w:rPr>
          <w:bCs/>
        </w:rPr>
        <w:t>and</w:t>
      </w:r>
      <w:r w:rsidR="00944497" w:rsidRPr="00DB3B29">
        <w:rPr>
          <w:bCs/>
        </w:rPr>
        <w:t xml:space="preserve"> Development</w:t>
      </w:r>
    </w:p>
    <w:p w14:paraId="37E71DEB" w14:textId="6579D80A" w:rsidR="00132D1B" w:rsidRPr="00DB3B29" w:rsidRDefault="00944497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Technical Testing, Analysis Services</w:t>
      </w:r>
    </w:p>
    <w:p w14:paraId="38738E13" w14:textId="5E624A71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944497" w:rsidRPr="00DB3B29">
        <w:rPr>
          <w:bCs/>
        </w:rPr>
        <w:t>Telecommunication Services</w:t>
      </w:r>
    </w:p>
    <w:p w14:paraId="441E303D" w14:textId="425F1FEC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="00944497" w:rsidRPr="00DB3B29">
        <w:rPr>
          <w:bCs/>
        </w:rPr>
        <w:t xml:space="preserve"> Textiles, Apparel, Luxury Goods</w:t>
      </w:r>
    </w:p>
    <w:p w14:paraId="552D7CFC" w14:textId="0BC71025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944497" w:rsidRPr="00DB3B29">
        <w:rPr>
          <w:bCs/>
        </w:rPr>
        <w:t xml:space="preserve">Tourism </w:t>
      </w:r>
      <w:r w:rsidR="007E2C06" w:rsidRPr="00DB3B29">
        <w:rPr>
          <w:bCs/>
        </w:rPr>
        <w:t>and</w:t>
      </w:r>
      <w:r w:rsidR="00944497" w:rsidRPr="00DB3B29">
        <w:rPr>
          <w:bCs/>
        </w:rPr>
        <w:t xml:space="preserve"> Hospitality Services </w:t>
      </w:r>
    </w:p>
    <w:p w14:paraId="4D20ADCE" w14:textId="330F0A51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944497" w:rsidRPr="00DB3B29">
        <w:rPr>
          <w:bCs/>
        </w:rPr>
        <w:t>Trading Companies, Distributors</w:t>
      </w:r>
    </w:p>
    <w:p w14:paraId="79B8A501" w14:textId="4D5A62DC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944497" w:rsidRPr="00DB3B29">
        <w:rPr>
          <w:bCs/>
        </w:rPr>
        <w:t>Transportation - Air Freight, Logistics</w:t>
      </w:r>
    </w:p>
    <w:p w14:paraId="3B9F0A27" w14:textId="5EE909B2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944497" w:rsidRPr="00DB3B29">
        <w:rPr>
          <w:bCs/>
        </w:rPr>
        <w:t>Transportation - Airlines</w:t>
      </w:r>
    </w:p>
    <w:p w14:paraId="5F555E7F" w14:textId="2138C04B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944497" w:rsidRPr="00DB3B29">
        <w:rPr>
          <w:bCs/>
        </w:rPr>
        <w:t>Transportation - Marine</w:t>
      </w:r>
    </w:p>
    <w:p w14:paraId="6917104A" w14:textId="3C143784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="00944497" w:rsidRPr="00DB3B29">
        <w:rPr>
          <w:bCs/>
        </w:rPr>
        <w:t xml:space="preserve"> Transportation - Road, Rail</w:t>
      </w:r>
    </w:p>
    <w:p w14:paraId="34D8E523" w14:textId="70855C7C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944497" w:rsidRPr="00DB3B29">
        <w:rPr>
          <w:bCs/>
        </w:rPr>
        <w:t>Transportation Infrastructure, Equipment</w:t>
      </w:r>
    </w:p>
    <w:p w14:paraId="7FDB4C06" w14:textId="12FEF7A9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944497" w:rsidRPr="00DB3B29">
        <w:rPr>
          <w:bCs/>
        </w:rPr>
        <w:t>Veterinary</w:t>
      </w:r>
    </w:p>
    <w:p w14:paraId="1B0079FE" w14:textId="2509094E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E62921" w:rsidRPr="00DB3B29">
        <w:rPr>
          <w:bCs/>
        </w:rPr>
        <w:t>Water Utilities</w:t>
      </w:r>
    </w:p>
    <w:p w14:paraId="7C54C9D4" w14:textId="0D706BF2" w:rsidR="00132D1B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E62921" w:rsidRPr="00DB3B29">
        <w:rPr>
          <w:bCs/>
        </w:rPr>
        <w:t>Wine, Spirits</w:t>
      </w:r>
    </w:p>
    <w:p w14:paraId="506E4227" w14:textId="48281763" w:rsidR="008345DA" w:rsidRPr="00DB3B29" w:rsidRDefault="00ED76AC" w:rsidP="00132D1B">
      <w:pPr>
        <w:pStyle w:val="Style1"/>
        <w:rPr>
          <w:bCs/>
        </w:rPr>
      </w:pPr>
      <w:r w:rsidRPr="00DB3B29">
        <w:rPr>
          <w:rFonts w:ascii="Segoe UI Symbol" w:hAnsi="Segoe UI Symbol" w:cs="Segoe UI Symbol"/>
          <w:bCs/>
        </w:rPr>
        <w:t>☐</w:t>
      </w:r>
      <w:r w:rsidRPr="00DB3B29">
        <w:rPr>
          <w:bCs/>
        </w:rPr>
        <w:t xml:space="preserve"> </w:t>
      </w:r>
      <w:r w:rsidR="00A67D58" w:rsidRPr="00DB3B29">
        <w:rPr>
          <w:bCs/>
        </w:rPr>
        <w:t>Other: …</w:t>
      </w:r>
      <w:r w:rsidR="00A67D58">
        <w:rPr>
          <w:bCs/>
        </w:rPr>
        <w:t>…………</w:t>
      </w:r>
      <w:r w:rsidR="007E2C06">
        <w:rPr>
          <w:bCs/>
        </w:rPr>
        <w:t>….</w:t>
      </w:r>
    </w:p>
    <w:p w14:paraId="3720A17C" w14:textId="79DFE15B" w:rsidR="008345DA" w:rsidRPr="00DB3B29" w:rsidRDefault="008345DA" w:rsidP="001E2C4A">
      <w:pPr>
        <w:pStyle w:val="Style1"/>
        <w:rPr>
          <w:bCs/>
        </w:rPr>
      </w:pPr>
    </w:p>
    <w:p w14:paraId="7091CFA5" w14:textId="77777777" w:rsidR="00132D1B" w:rsidRPr="00DB3B29" w:rsidRDefault="00132D1B" w:rsidP="001E2C4A">
      <w:pPr>
        <w:pStyle w:val="Style1"/>
        <w:rPr>
          <w:bCs/>
        </w:rPr>
        <w:sectPr w:rsidR="00132D1B" w:rsidRPr="00DB3B29" w:rsidSect="00010848">
          <w:type w:val="continuous"/>
          <w:pgSz w:w="11906" w:h="16838" w:code="9"/>
          <w:pgMar w:top="709" w:right="566" w:bottom="1008" w:left="709" w:header="720" w:footer="720" w:gutter="0"/>
          <w:cols w:num="2" w:space="720"/>
          <w:titlePg/>
          <w:docGrid w:linePitch="360"/>
        </w:sectPr>
      </w:pPr>
    </w:p>
    <w:p w14:paraId="1CD55759" w14:textId="4CB90215" w:rsidR="008345DA" w:rsidRPr="00DB3B29" w:rsidRDefault="008345DA" w:rsidP="001E2C4A">
      <w:pPr>
        <w:pStyle w:val="Style1"/>
        <w:rPr>
          <w:bCs/>
        </w:rPr>
      </w:pPr>
    </w:p>
    <w:sectPr w:rsidR="008345DA" w:rsidRPr="00DB3B29" w:rsidSect="00EE48A5">
      <w:type w:val="continuous"/>
      <w:pgSz w:w="11906" w:h="16838" w:code="9"/>
      <w:pgMar w:top="1008" w:right="566" w:bottom="1008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506EF" w14:textId="77777777" w:rsidR="00E86528" w:rsidRDefault="00E86528">
      <w:pPr>
        <w:spacing w:after="0"/>
      </w:pPr>
      <w:r>
        <w:separator/>
      </w:r>
    </w:p>
  </w:endnote>
  <w:endnote w:type="continuationSeparator" w:id="0">
    <w:p w14:paraId="78FB5DDE" w14:textId="77777777" w:rsidR="00E86528" w:rsidRDefault="00E865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AE706" w14:textId="01DE9444" w:rsidR="0047731D" w:rsidRDefault="0047731D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9B078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BC8B4" w14:textId="77777777" w:rsidR="00E86528" w:rsidRDefault="00E86528">
      <w:pPr>
        <w:spacing w:after="0"/>
      </w:pPr>
      <w:r>
        <w:separator/>
      </w:r>
    </w:p>
  </w:footnote>
  <w:footnote w:type="continuationSeparator" w:id="0">
    <w:p w14:paraId="3004EE8A" w14:textId="77777777" w:rsidR="00E86528" w:rsidRDefault="00E865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7A0FB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0E2C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17403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55A1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54812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D080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125D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F2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4D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7A3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D44E4D"/>
    <w:multiLevelType w:val="hybridMultilevel"/>
    <w:tmpl w:val="35EC0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ocumentProtection w:edit="forms" w:formatting="1" w:enforcement="0"/>
  <w:styleLockTheme/>
  <w:styleLockQFSet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BD3"/>
    <w:rsid w:val="00010848"/>
    <w:rsid w:val="00012869"/>
    <w:rsid w:val="000329A7"/>
    <w:rsid w:val="00040D6D"/>
    <w:rsid w:val="00083FA7"/>
    <w:rsid w:val="000D52A4"/>
    <w:rsid w:val="000F0F0D"/>
    <w:rsid w:val="000F32E5"/>
    <w:rsid w:val="0013065E"/>
    <w:rsid w:val="00132D1B"/>
    <w:rsid w:val="001504FE"/>
    <w:rsid w:val="00182D34"/>
    <w:rsid w:val="00183B03"/>
    <w:rsid w:val="00185837"/>
    <w:rsid w:val="001B12D8"/>
    <w:rsid w:val="001D5E15"/>
    <w:rsid w:val="001E2C4A"/>
    <w:rsid w:val="002242E3"/>
    <w:rsid w:val="00262124"/>
    <w:rsid w:val="00262E9B"/>
    <w:rsid w:val="00284D3A"/>
    <w:rsid w:val="002A5DA3"/>
    <w:rsid w:val="002A5E78"/>
    <w:rsid w:val="002F39BF"/>
    <w:rsid w:val="00303F41"/>
    <w:rsid w:val="00355061"/>
    <w:rsid w:val="00387E5B"/>
    <w:rsid w:val="00393F7C"/>
    <w:rsid w:val="003D739E"/>
    <w:rsid w:val="004022EF"/>
    <w:rsid w:val="00435F15"/>
    <w:rsid w:val="00440545"/>
    <w:rsid w:val="0047731D"/>
    <w:rsid w:val="00480784"/>
    <w:rsid w:val="004D4E91"/>
    <w:rsid w:val="00514BF4"/>
    <w:rsid w:val="0053653E"/>
    <w:rsid w:val="005378D7"/>
    <w:rsid w:val="0055026C"/>
    <w:rsid w:val="00576E64"/>
    <w:rsid w:val="00577731"/>
    <w:rsid w:val="005C211E"/>
    <w:rsid w:val="005F2E1C"/>
    <w:rsid w:val="006260BA"/>
    <w:rsid w:val="0063249B"/>
    <w:rsid w:val="00647CC0"/>
    <w:rsid w:val="006616FB"/>
    <w:rsid w:val="00663F8F"/>
    <w:rsid w:val="006A227E"/>
    <w:rsid w:val="006C24B0"/>
    <w:rsid w:val="006D63AF"/>
    <w:rsid w:val="006F4A54"/>
    <w:rsid w:val="007119A7"/>
    <w:rsid w:val="007147C8"/>
    <w:rsid w:val="00720E5E"/>
    <w:rsid w:val="0073551B"/>
    <w:rsid w:val="007424D7"/>
    <w:rsid w:val="0075427B"/>
    <w:rsid w:val="00787A67"/>
    <w:rsid w:val="007A618D"/>
    <w:rsid w:val="007B1EB9"/>
    <w:rsid w:val="007E2C06"/>
    <w:rsid w:val="007F4CEC"/>
    <w:rsid w:val="00810984"/>
    <w:rsid w:val="008345DA"/>
    <w:rsid w:val="00887A51"/>
    <w:rsid w:val="008936E9"/>
    <w:rsid w:val="00893BD3"/>
    <w:rsid w:val="00894DF1"/>
    <w:rsid w:val="008B2AFF"/>
    <w:rsid w:val="00944497"/>
    <w:rsid w:val="00947763"/>
    <w:rsid w:val="0099112F"/>
    <w:rsid w:val="009B078B"/>
    <w:rsid w:val="009D6696"/>
    <w:rsid w:val="009E1830"/>
    <w:rsid w:val="009E1E45"/>
    <w:rsid w:val="00A077D6"/>
    <w:rsid w:val="00A67D58"/>
    <w:rsid w:val="00AD01CD"/>
    <w:rsid w:val="00AE66CA"/>
    <w:rsid w:val="00AF41AC"/>
    <w:rsid w:val="00B641B3"/>
    <w:rsid w:val="00BC066D"/>
    <w:rsid w:val="00C30933"/>
    <w:rsid w:val="00C370BF"/>
    <w:rsid w:val="00C435A0"/>
    <w:rsid w:val="00C51D92"/>
    <w:rsid w:val="00C63265"/>
    <w:rsid w:val="00C637E4"/>
    <w:rsid w:val="00C6562B"/>
    <w:rsid w:val="00C83824"/>
    <w:rsid w:val="00C86159"/>
    <w:rsid w:val="00CB2B17"/>
    <w:rsid w:val="00CB4D70"/>
    <w:rsid w:val="00D10657"/>
    <w:rsid w:val="00D24023"/>
    <w:rsid w:val="00D44DEF"/>
    <w:rsid w:val="00D6734C"/>
    <w:rsid w:val="00DB3B29"/>
    <w:rsid w:val="00DC4021"/>
    <w:rsid w:val="00E06A87"/>
    <w:rsid w:val="00E1767E"/>
    <w:rsid w:val="00E22781"/>
    <w:rsid w:val="00E51249"/>
    <w:rsid w:val="00E62921"/>
    <w:rsid w:val="00E85D4B"/>
    <w:rsid w:val="00E86528"/>
    <w:rsid w:val="00E96D88"/>
    <w:rsid w:val="00ED76AC"/>
    <w:rsid w:val="00EE48A5"/>
    <w:rsid w:val="00F22708"/>
    <w:rsid w:val="00F331CF"/>
    <w:rsid w:val="00F46452"/>
    <w:rsid w:val="00F57124"/>
    <w:rsid w:val="00F92E30"/>
    <w:rsid w:val="00FA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CEAE6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9" w:unhideWhenUsed="1"/>
    <w:lsdException w:name="heading 5" w:locked="0" w:semiHidden="1" w:uiPriority="9" w:unhideWhenUsed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1E2C4A"/>
    <w:pPr>
      <w:spacing w:before="100" w:after="100"/>
    </w:pPr>
    <w:rPr>
      <w:rFonts w:ascii="Arial" w:hAnsi="Arial"/>
      <w:sz w:val="18"/>
      <w:szCs w:val="18"/>
    </w:rPr>
  </w:style>
  <w:style w:type="paragraph" w:styleId="Heading1">
    <w:name w:val="heading 1"/>
    <w:basedOn w:val="Normal"/>
    <w:next w:val="Normal"/>
    <w:qFormat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E48312" w:themeColor="accent1"/>
      <w:sz w:val="24"/>
      <w:szCs w:val="24"/>
    </w:rPr>
  </w:style>
  <w:style w:type="paragraph" w:styleId="Heading2">
    <w:name w:val="heading 2"/>
    <w:basedOn w:val="Normal"/>
    <w:next w:val="Normal"/>
    <w:unhideWhenUsed/>
    <w:qFormat/>
    <w:locked/>
    <w:pPr>
      <w:numPr>
        <w:ilvl w:val="1"/>
      </w:numPr>
      <w:pBdr>
        <w:top w:val="single" w:sz="4" w:space="1" w:color="auto"/>
      </w:pBdr>
      <w:shd w:val="clear" w:color="auto" w:fill="EADBD4" w:themeFill="accent3" w:themeFillTint="33"/>
      <w:spacing w:before="360"/>
      <w:outlineLvl w:val="1"/>
    </w:pPr>
    <w:rPr>
      <w:color w:val="865640" w:themeColor="accent3"/>
      <w:spacing w:val="15"/>
      <w:sz w:val="22"/>
      <w:szCs w:val="22"/>
    </w:rPr>
  </w:style>
  <w:style w:type="paragraph" w:styleId="Heading3">
    <w:name w:val="heading 3"/>
    <w:basedOn w:val="Normal"/>
    <w:next w:val="Normal"/>
    <w:unhideWhenUsed/>
    <w:qFormat/>
    <w:locked/>
    <w:pPr>
      <w:outlineLvl w:val="2"/>
    </w:pPr>
    <w:rPr>
      <w:rFonts w:asciiTheme="majorHAnsi" w:eastAsiaTheme="majorEastAsia" w:hAnsiTheme="majorHAnsi" w:cstheme="majorBidi"/>
      <w:color w:val="BD582C" w:themeColor="accent2"/>
    </w:rPr>
  </w:style>
  <w:style w:type="paragraph" w:styleId="Heading4">
    <w:name w:val="heading 4"/>
    <w:basedOn w:val="Heading3"/>
    <w:next w:val="Normal"/>
    <w:link w:val="Heading4Char"/>
    <w:uiPriority w:val="9"/>
    <w:unhideWhenUsed/>
    <w:locked/>
    <w:pPr>
      <w:spacing w:before="240"/>
      <w:outlineLvl w:val="3"/>
    </w:pPr>
    <w:rPr>
      <w:color w:val="644030" w:themeColor="accent3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locked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pPr>
      <w:spacing w:before="240" w:after="60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pPr>
      <w:spacing w:before="240" w:after="6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locked/>
    <w:rPr>
      <w:color w:val="808080"/>
    </w:rPr>
  </w:style>
  <w:style w:type="table" w:customStyle="1" w:styleId="GridTable1Light-Accent11">
    <w:name w:val="Grid Table 1 Light - Accent 11"/>
    <w:aliases w:val="Employee status"/>
    <w:basedOn w:val="TableNormal"/>
    <w:uiPriority w:val="46"/>
    <w:locked/>
    <w:rPr>
      <w:kern w:val="22"/>
      <w14:ligatures w14:val="standard"/>
    </w:rPr>
    <w:tblPr>
      <w:tblStyleRowBandSize w:val="1"/>
      <w:tblStyleColBandSize w:val="1"/>
      <w:tblBorders>
        <w:insideH w:val="single" w:sz="4" w:space="0" w:color="E4831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Footer">
    <w:name w:val="footer"/>
    <w:basedOn w:val="Normal"/>
    <w:link w:val="FooterChar"/>
    <w:uiPriority w:val="1"/>
    <w:unhideWhenUsed/>
    <w:locked/>
    <w:pPr>
      <w:spacing w:before="80" w:after="80"/>
      <w:jc w:val="right"/>
    </w:pPr>
    <w:rPr>
      <w:color w:val="637052" w:themeColor="text2"/>
    </w:rPr>
  </w:style>
  <w:style w:type="character" w:customStyle="1" w:styleId="FooterChar">
    <w:name w:val="Footer Char"/>
    <w:basedOn w:val="DefaultParagraphFont"/>
    <w:link w:val="Footer"/>
    <w:uiPriority w:val="1"/>
    <w:rPr>
      <w:color w:val="637052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olor w:val="644030" w:themeColor="accent3" w:themeShade="BF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locked/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pPr>
      <w:outlineLvl w:val="9"/>
    </w:pPr>
  </w:style>
  <w:style w:type="table" w:styleId="TableGrid">
    <w:name w:val="Table Grid"/>
    <w:basedOn w:val="TableNormal"/>
    <w:uiPriority w:val="39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lock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18"/>
      <w:szCs w:val="18"/>
    </w:rPr>
  </w:style>
  <w:style w:type="paragraph" w:customStyle="1" w:styleId="Logo">
    <w:name w:val="Logo"/>
    <w:basedOn w:val="Normal"/>
    <w:qFormat/>
    <w:locked/>
    <w:pPr>
      <w:jc w:val="center"/>
    </w:pPr>
  </w:style>
  <w:style w:type="table" w:customStyle="1" w:styleId="GridTable1Light1">
    <w:name w:val="Grid Table 1 Light1"/>
    <w:basedOn w:val="TableNormal"/>
    <w:uiPriority w:val="46"/>
    <w:locked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leNormal"/>
    <w:uiPriority w:val="42"/>
    <w:locked/>
    <w:tblPr>
      <w:tblStyleRowBandSize w:val="1"/>
      <w:tblStyleColBandSize w:val="1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istTable1Light-Accent61">
    <w:name w:val="List Table 1 Light - Accent 61"/>
    <w:basedOn w:val="TableNormal"/>
    <w:uiPriority w:val="46"/>
    <w:locked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customStyle="1" w:styleId="ListTable6Colorful1">
    <w:name w:val="List Table 6 Colorful1"/>
    <w:basedOn w:val="TableNormal"/>
    <w:uiPriority w:val="51"/>
    <w:locked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1">
    <w:name w:val="List Table 21"/>
    <w:basedOn w:val="TableNormal"/>
    <w:uiPriority w:val="47"/>
    <w:locked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21">
    <w:name w:val="List Table 2 - Accent 21"/>
    <w:basedOn w:val="TableNormal"/>
    <w:uiPriority w:val="47"/>
    <w:locked/>
    <w:tblPr>
      <w:tblStyleRowBandSize w:val="1"/>
      <w:tblStyleColBandSize w:val="1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customStyle="1" w:styleId="ListTable2-Accent11">
    <w:name w:val="List Table 2 - Accent 11"/>
    <w:basedOn w:val="TableNormal"/>
    <w:uiPriority w:val="47"/>
    <w:locked/>
    <w:tblPr>
      <w:tblStyleRowBandSize w:val="1"/>
      <w:tblStyleColBandSize w:val="1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customStyle="1" w:styleId="ListTable2-Accent31">
    <w:name w:val="List Table 2 - Accent 31"/>
    <w:basedOn w:val="TableNormal"/>
    <w:uiPriority w:val="47"/>
    <w:locked/>
    <w:tblPr>
      <w:tblStyleRowBandSize w:val="1"/>
      <w:tblStyleColBandSize w:val="1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customStyle="1" w:styleId="Companyname">
    <w:name w:val="Company name"/>
    <w:basedOn w:val="Normal"/>
    <w:next w:val="Normal"/>
    <w:qFormat/>
    <w:locked/>
    <w:rsid w:val="001E2C4A"/>
    <w:pPr>
      <w:spacing w:before="240" w:after="240"/>
      <w:jc w:val="center"/>
    </w:pPr>
    <w:rPr>
      <w:rFonts w:eastAsiaTheme="majorEastAsia" w:cstheme="majorBidi"/>
      <w:b/>
      <w:bCs/>
      <w:sz w:val="28"/>
      <w:szCs w:val="28"/>
    </w:rPr>
  </w:style>
  <w:style w:type="table" w:customStyle="1" w:styleId="TableGridLight1">
    <w:name w:val="Table Grid Light1"/>
    <w:basedOn w:val="TableNormal"/>
    <w:uiPriority w:val="40"/>
    <w:locked/>
    <w:rsid w:val="009D669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1">
    <w:name w:val="Style1"/>
    <w:basedOn w:val="Normal"/>
    <w:link w:val="Style1Char"/>
    <w:qFormat/>
    <w:rsid w:val="001E2C4A"/>
    <w:pPr>
      <w:spacing w:before="0" w:after="0" w:line="276" w:lineRule="auto"/>
    </w:pPr>
    <w:rPr>
      <w:rFonts w:cs="Arial"/>
    </w:rPr>
  </w:style>
  <w:style w:type="character" w:customStyle="1" w:styleId="Style1Char">
    <w:name w:val="Style1 Char"/>
    <w:basedOn w:val="DefaultParagraphFont"/>
    <w:link w:val="Style1"/>
    <w:rsid w:val="001E2C4A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E18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3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8936E9"/>
    <w:pPr>
      <w:spacing w:before="0" w:after="0"/>
    </w:pPr>
    <w:rPr>
      <w:rFonts w:ascii="Tahoma" w:eastAsiaTheme="minorHAnsi" w:hAnsi="Tahoma"/>
      <w:sz w:val="2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936E9"/>
    <w:rPr>
      <w:rFonts w:ascii="Tahoma" w:eastAsiaTheme="minorHAnsi" w:hAnsi="Tahoma"/>
      <w:sz w:val="20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locked/>
    <w:rsid w:val="008936E9"/>
    <w:rPr>
      <w:color w:val="2998E3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36E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542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393F7C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a-vietnam.org/member-director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yen%20Dao\AppData\Roaming\Microsoft\Templates\Job%20applicant%20assessment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14C1A8A226349F3978E5B1208A21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26A8A-EB9F-42B2-9F47-9742AE813E03}"/>
      </w:docPartPr>
      <w:docPartBody>
        <w:p w:rsidR="00CD6720" w:rsidRDefault="009322C6" w:rsidP="00CD6720">
          <w:pPr>
            <w:pStyle w:val="C14C1A8A226349F3978E5B1208A21D437"/>
          </w:pPr>
          <w:r w:rsidRPr="001E2C4A">
            <w:t>[Full name]</w:t>
          </w:r>
        </w:p>
      </w:docPartBody>
    </w:docPart>
    <w:docPart>
      <w:docPartPr>
        <w:name w:val="B407C29CBEDB441184EB3E6AF3A00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D7B5D-F537-4048-BD54-A18008FAEF25}"/>
      </w:docPartPr>
      <w:docPartBody>
        <w:p w:rsidR="00CD6720" w:rsidRDefault="009322C6" w:rsidP="00CD6720">
          <w:pPr>
            <w:pStyle w:val="B407C29CBEDB441184EB3E6AF3A003697"/>
          </w:pPr>
          <w:r w:rsidRPr="001E2C4A">
            <w:t>[Full name]</w:t>
          </w:r>
        </w:p>
      </w:docPartBody>
    </w:docPart>
    <w:docPart>
      <w:docPartPr>
        <w:name w:val="1DA93D88D112422D89CE40B40D6F5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100B4-5428-441E-9934-AEDDC61AE5C9}"/>
      </w:docPartPr>
      <w:docPartBody>
        <w:p w:rsidR="00CD6720" w:rsidRDefault="009322C6" w:rsidP="00CD6720">
          <w:pPr>
            <w:pStyle w:val="1DA93D88D112422D89CE40B40D6F58E67"/>
          </w:pPr>
          <w:r w:rsidRPr="001E2C4A">
            <w:t>[Full name]</w:t>
          </w:r>
        </w:p>
      </w:docPartBody>
    </w:docPart>
    <w:docPart>
      <w:docPartPr>
        <w:name w:val="50C72C923A1E408D817EA312ABCEE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1CDDE-6E85-485C-A817-9959396F1904}"/>
      </w:docPartPr>
      <w:docPartBody>
        <w:p w:rsidR="00CD6720" w:rsidRDefault="009322C6" w:rsidP="00CD6720">
          <w:pPr>
            <w:pStyle w:val="50C72C923A1E408D817EA312ABCEEF667"/>
          </w:pPr>
          <w:r w:rsidRPr="001E2C4A">
            <w:t>[Full name]</w:t>
          </w:r>
        </w:p>
      </w:docPartBody>
    </w:docPart>
    <w:docPart>
      <w:docPartPr>
        <w:name w:val="507CD4500DEA4381B872C1F51A6CC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5B7BA-D175-49C0-B830-B5832385501E}"/>
      </w:docPartPr>
      <w:docPartBody>
        <w:p w:rsidR="00CD6720" w:rsidRDefault="009322C6" w:rsidP="00CD6720">
          <w:pPr>
            <w:pStyle w:val="507CD4500DEA4381B872C1F51A6CC1257"/>
          </w:pPr>
          <w:r w:rsidRPr="001E2C4A">
            <w:t>[Job Position]</w:t>
          </w:r>
        </w:p>
      </w:docPartBody>
    </w:docPart>
    <w:docPart>
      <w:docPartPr>
        <w:name w:val="C7C4D677CB3140E28054328D0FDA6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2A9B6-D17C-4852-9846-D630D91DEE65}"/>
      </w:docPartPr>
      <w:docPartBody>
        <w:p w:rsidR="00CD6720" w:rsidRDefault="009322C6" w:rsidP="00CD6720">
          <w:pPr>
            <w:pStyle w:val="C7C4D677CB3140E28054328D0FDA6D977"/>
          </w:pPr>
          <w:r w:rsidRPr="001E2C4A">
            <w:t>[Job Position]</w:t>
          </w:r>
        </w:p>
      </w:docPartBody>
    </w:docPart>
    <w:docPart>
      <w:docPartPr>
        <w:name w:val="DA35671746C147EEB16C24E65C914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FFE8D-F054-443F-BD75-E79D7BDD6501}"/>
      </w:docPartPr>
      <w:docPartBody>
        <w:p w:rsidR="00CD6720" w:rsidRDefault="009322C6" w:rsidP="00CD6720">
          <w:pPr>
            <w:pStyle w:val="DA35671746C147EEB16C24E65C914D6A7"/>
          </w:pPr>
          <w:r w:rsidRPr="001E2C4A">
            <w:t>[Job Position]</w:t>
          </w:r>
        </w:p>
      </w:docPartBody>
    </w:docPart>
    <w:docPart>
      <w:docPartPr>
        <w:name w:val="55FFABE6DD8341D4865CAFED0D1AC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4D85E-FCCB-482B-A0EF-A460F6A3E02A}"/>
      </w:docPartPr>
      <w:docPartBody>
        <w:p w:rsidR="00EC4ECE" w:rsidRDefault="009322C6" w:rsidP="009322C6">
          <w:pPr>
            <w:pStyle w:val="55FFABE6DD8341D4865CAFED0D1AC87B17"/>
          </w:pPr>
          <w:r w:rsidRPr="001E2C4A">
            <w:rPr>
              <w:rStyle w:val="PlaceholderText"/>
            </w:rPr>
            <w:t>[Company Address 2 (if applicable)]</w:t>
          </w:r>
        </w:p>
      </w:docPartBody>
    </w:docPart>
    <w:docPart>
      <w:docPartPr>
        <w:name w:val="DC18015EEB1E41779F505BA15E491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1823-D55F-46C0-A9E9-6E551256A56E}"/>
      </w:docPartPr>
      <w:docPartBody>
        <w:p w:rsidR="00EC4ECE" w:rsidRDefault="009322C6" w:rsidP="009322C6">
          <w:pPr>
            <w:pStyle w:val="DC18015EEB1E41779F505BA15E49112917"/>
          </w:pPr>
          <w:r w:rsidRPr="001E2C4A">
            <w:rPr>
              <w:rStyle w:val="PlaceholderText"/>
            </w:rPr>
            <w:t>[Phone number]</w:t>
          </w:r>
        </w:p>
      </w:docPartBody>
    </w:docPart>
    <w:docPart>
      <w:docPartPr>
        <w:name w:val="79F3D450768D471DBC6C53E56DF87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95C85-B049-4E2C-BF48-54805B08C467}"/>
      </w:docPartPr>
      <w:docPartBody>
        <w:p w:rsidR="00EC4ECE" w:rsidRDefault="009322C6" w:rsidP="009322C6">
          <w:pPr>
            <w:pStyle w:val="79F3D450768D471DBC6C53E56DF87A5417"/>
          </w:pPr>
          <w:r w:rsidRPr="001E2C4A">
            <w:rPr>
              <w:rStyle w:val="PlaceholderText"/>
            </w:rPr>
            <w:t>[Phone number 2]</w:t>
          </w:r>
        </w:p>
      </w:docPartBody>
    </w:docPart>
    <w:docPart>
      <w:docPartPr>
        <w:name w:val="A39FAC7EAF1C47B08DFCBB8B8F5B4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C46D9-B0C0-4C89-9D9A-0908265BCAEE}"/>
      </w:docPartPr>
      <w:docPartBody>
        <w:p w:rsidR="00EC4ECE" w:rsidRDefault="009322C6" w:rsidP="00CD6720">
          <w:pPr>
            <w:pStyle w:val="A39FAC7EAF1C47B08DFCBB8B8F5B474F4"/>
          </w:pPr>
          <w:r w:rsidRPr="001E2C4A">
            <w:t>[Fax number]</w:t>
          </w:r>
        </w:p>
      </w:docPartBody>
    </w:docPart>
    <w:docPart>
      <w:docPartPr>
        <w:name w:val="751F037D50B9433D8B4DF603ADEF6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64559-D86D-49B0-A59F-3FC1110AC5F7}"/>
      </w:docPartPr>
      <w:docPartBody>
        <w:p w:rsidR="00EC4ECE" w:rsidRDefault="009322C6" w:rsidP="00CD6720">
          <w:pPr>
            <w:pStyle w:val="751F037D50B9433D8B4DF603ADEF68F34"/>
          </w:pPr>
          <w:r w:rsidRPr="001E2C4A">
            <w:t>[Fax number 2]</w:t>
          </w:r>
        </w:p>
      </w:docPartBody>
    </w:docPart>
    <w:docPart>
      <w:docPartPr>
        <w:name w:val="F3B4C0F55BCC4DD3BF44F747E7C3C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C2DBE-A435-4709-8E56-0DF36D3344C1}"/>
      </w:docPartPr>
      <w:docPartBody>
        <w:p w:rsidR="00EC4ECE" w:rsidRDefault="009322C6" w:rsidP="009322C6">
          <w:pPr>
            <w:pStyle w:val="F3B4C0F55BCC4DD3BF44F747E7C3C6AA17"/>
          </w:pPr>
          <w:r w:rsidRPr="001E2C4A">
            <w:t>[</w:t>
          </w:r>
          <w:r w:rsidRPr="001E2C4A">
            <w:rPr>
              <w:rStyle w:val="PlaceholderText"/>
            </w:rPr>
            <w:t>Company email]</w:t>
          </w:r>
        </w:p>
      </w:docPartBody>
    </w:docPart>
    <w:docPart>
      <w:docPartPr>
        <w:name w:val="769089EBBB6A4971839E13A1D021C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98B78-2AFF-4C9A-826A-04AFB719776F}"/>
      </w:docPartPr>
      <w:docPartBody>
        <w:p w:rsidR="00EC4ECE" w:rsidRDefault="009322C6" w:rsidP="009322C6">
          <w:pPr>
            <w:pStyle w:val="769089EBBB6A4971839E13A1D021C87E17"/>
          </w:pPr>
          <w:r w:rsidRPr="001E2C4A">
            <w:t>[</w:t>
          </w:r>
          <w:r w:rsidRPr="001E2C4A">
            <w:rPr>
              <w:rStyle w:val="PlaceholderText"/>
            </w:rPr>
            <w:t>Company email 2]</w:t>
          </w:r>
        </w:p>
      </w:docPartBody>
    </w:docPart>
    <w:docPart>
      <w:docPartPr>
        <w:name w:val="99F96EAE0BF84E79BC633C77CB081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841B5-6D0D-4E1D-B6B8-4F77FE7F3D01}"/>
      </w:docPartPr>
      <w:docPartBody>
        <w:p w:rsidR="00EC4ECE" w:rsidRDefault="009322C6" w:rsidP="009322C6">
          <w:pPr>
            <w:pStyle w:val="99F96EAE0BF84E79BC633C77CB08147917"/>
          </w:pPr>
          <w:r w:rsidRPr="001E2C4A">
            <w:t>[</w:t>
          </w:r>
          <w:r w:rsidRPr="001E2C4A">
            <w:rPr>
              <w:rStyle w:val="PlaceholderText"/>
            </w:rPr>
            <w:t>Company website]</w:t>
          </w:r>
        </w:p>
      </w:docPartBody>
    </w:docPart>
    <w:docPart>
      <w:docPartPr>
        <w:name w:val="AC7E3F7225654330B550D039E679A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896B0-8D48-42B2-A279-DB7B4F61F48C}"/>
      </w:docPartPr>
      <w:docPartBody>
        <w:p w:rsidR="009322C6" w:rsidRDefault="009322C6" w:rsidP="009322C6">
          <w:pPr>
            <w:pStyle w:val="AC7E3F7225654330B550D039E679A6FA13"/>
          </w:pPr>
          <w:r w:rsidRPr="001E2C4A">
            <w:rPr>
              <w:rStyle w:val="PlaceholderText"/>
            </w:rPr>
            <w:t>[Company Address]</w:t>
          </w:r>
        </w:p>
      </w:docPartBody>
    </w:docPart>
    <w:docPart>
      <w:docPartPr>
        <w:name w:val="A373DF4659764AAAA4FD46D8DD91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103B7-128B-45A6-81D6-B65EFE23BA49}"/>
      </w:docPartPr>
      <w:docPartBody>
        <w:p w:rsidR="009322C6" w:rsidRDefault="009322C6">
          <w:r w:rsidRPr="001E2C4A"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049"/>
    <w:rsid w:val="001B26F7"/>
    <w:rsid w:val="001C5B14"/>
    <w:rsid w:val="00250815"/>
    <w:rsid w:val="002979AB"/>
    <w:rsid w:val="00445C74"/>
    <w:rsid w:val="004C4978"/>
    <w:rsid w:val="005603EA"/>
    <w:rsid w:val="008F2544"/>
    <w:rsid w:val="009322C6"/>
    <w:rsid w:val="00A66F1E"/>
    <w:rsid w:val="00C83049"/>
    <w:rsid w:val="00CD6720"/>
    <w:rsid w:val="00D510FD"/>
    <w:rsid w:val="00EC4ECE"/>
    <w:rsid w:val="00FD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22C6"/>
    <w:rPr>
      <w:color w:val="808080"/>
    </w:rPr>
  </w:style>
  <w:style w:type="paragraph" w:customStyle="1" w:styleId="A39FAC7EAF1C47B08DFCBB8B8F5B474F4">
    <w:name w:val="A39FAC7EAF1C47B08DFCBB8B8F5B474F4"/>
    <w:rsid w:val="00CD6720"/>
    <w:pPr>
      <w:spacing w:after="0" w:line="240" w:lineRule="auto"/>
      <w:jc w:val="center"/>
    </w:pPr>
    <w:rPr>
      <w:rFonts w:asciiTheme="majorHAnsi" w:eastAsiaTheme="majorEastAsia" w:hAnsiTheme="majorHAnsi" w:cstheme="majorBidi"/>
      <w:b/>
      <w:bCs/>
      <w:color w:val="323E4F" w:themeColor="text2" w:themeShade="BF"/>
      <w:sz w:val="28"/>
      <w:szCs w:val="28"/>
      <w:lang w:eastAsia="ja-JP"/>
    </w:rPr>
  </w:style>
  <w:style w:type="paragraph" w:customStyle="1" w:styleId="751F037D50B9433D8B4DF603ADEF68F34">
    <w:name w:val="751F037D50B9433D8B4DF603ADEF68F34"/>
    <w:rsid w:val="00CD6720"/>
    <w:pPr>
      <w:spacing w:after="0" w:line="240" w:lineRule="auto"/>
      <w:jc w:val="center"/>
    </w:pPr>
    <w:rPr>
      <w:rFonts w:asciiTheme="majorHAnsi" w:eastAsiaTheme="majorEastAsia" w:hAnsiTheme="majorHAnsi" w:cstheme="majorBidi"/>
      <w:b/>
      <w:bCs/>
      <w:color w:val="323E4F" w:themeColor="text2" w:themeShade="BF"/>
      <w:sz w:val="28"/>
      <w:szCs w:val="28"/>
      <w:lang w:eastAsia="ja-JP"/>
    </w:rPr>
  </w:style>
  <w:style w:type="paragraph" w:customStyle="1" w:styleId="C14C1A8A226349F3978E5B1208A21D437">
    <w:name w:val="C14C1A8A226349F3978E5B1208A21D437"/>
    <w:rsid w:val="00CD6720"/>
    <w:pPr>
      <w:spacing w:after="0" w:line="240" w:lineRule="auto"/>
      <w:jc w:val="center"/>
    </w:pPr>
    <w:rPr>
      <w:rFonts w:asciiTheme="majorHAnsi" w:eastAsiaTheme="majorEastAsia" w:hAnsiTheme="majorHAnsi" w:cstheme="majorBidi"/>
      <w:b/>
      <w:bCs/>
      <w:color w:val="323E4F" w:themeColor="text2" w:themeShade="BF"/>
      <w:sz w:val="28"/>
      <w:szCs w:val="28"/>
      <w:lang w:eastAsia="ja-JP"/>
    </w:rPr>
  </w:style>
  <w:style w:type="paragraph" w:customStyle="1" w:styleId="B407C29CBEDB441184EB3E6AF3A003697">
    <w:name w:val="B407C29CBEDB441184EB3E6AF3A003697"/>
    <w:rsid w:val="00CD6720"/>
    <w:pPr>
      <w:spacing w:after="0" w:line="240" w:lineRule="auto"/>
      <w:jc w:val="center"/>
    </w:pPr>
    <w:rPr>
      <w:rFonts w:asciiTheme="majorHAnsi" w:eastAsiaTheme="majorEastAsia" w:hAnsiTheme="majorHAnsi" w:cstheme="majorBidi"/>
      <w:b/>
      <w:bCs/>
      <w:color w:val="323E4F" w:themeColor="text2" w:themeShade="BF"/>
      <w:sz w:val="28"/>
      <w:szCs w:val="28"/>
      <w:lang w:eastAsia="ja-JP"/>
    </w:rPr>
  </w:style>
  <w:style w:type="paragraph" w:customStyle="1" w:styleId="1DA93D88D112422D89CE40B40D6F58E67">
    <w:name w:val="1DA93D88D112422D89CE40B40D6F58E67"/>
    <w:rsid w:val="00CD6720"/>
    <w:pPr>
      <w:spacing w:after="0" w:line="240" w:lineRule="auto"/>
      <w:jc w:val="center"/>
    </w:pPr>
    <w:rPr>
      <w:rFonts w:asciiTheme="majorHAnsi" w:eastAsiaTheme="majorEastAsia" w:hAnsiTheme="majorHAnsi" w:cstheme="majorBidi"/>
      <w:b/>
      <w:bCs/>
      <w:color w:val="323E4F" w:themeColor="text2" w:themeShade="BF"/>
      <w:sz w:val="28"/>
      <w:szCs w:val="28"/>
      <w:lang w:eastAsia="ja-JP"/>
    </w:rPr>
  </w:style>
  <w:style w:type="paragraph" w:customStyle="1" w:styleId="50C72C923A1E408D817EA312ABCEEF667">
    <w:name w:val="50C72C923A1E408D817EA312ABCEEF667"/>
    <w:rsid w:val="00CD6720"/>
    <w:pPr>
      <w:spacing w:after="0" w:line="240" w:lineRule="auto"/>
      <w:jc w:val="center"/>
    </w:pPr>
    <w:rPr>
      <w:rFonts w:asciiTheme="majorHAnsi" w:eastAsiaTheme="majorEastAsia" w:hAnsiTheme="majorHAnsi" w:cstheme="majorBidi"/>
      <w:b/>
      <w:bCs/>
      <w:color w:val="323E4F" w:themeColor="text2" w:themeShade="BF"/>
      <w:sz w:val="28"/>
      <w:szCs w:val="28"/>
      <w:lang w:eastAsia="ja-JP"/>
    </w:rPr>
  </w:style>
  <w:style w:type="paragraph" w:customStyle="1" w:styleId="507CD4500DEA4381B872C1F51A6CC1257">
    <w:name w:val="507CD4500DEA4381B872C1F51A6CC1257"/>
    <w:rsid w:val="00CD6720"/>
    <w:pPr>
      <w:spacing w:after="0" w:line="240" w:lineRule="auto"/>
      <w:jc w:val="center"/>
    </w:pPr>
    <w:rPr>
      <w:rFonts w:asciiTheme="majorHAnsi" w:eastAsiaTheme="majorEastAsia" w:hAnsiTheme="majorHAnsi" w:cstheme="majorBidi"/>
      <w:b/>
      <w:bCs/>
      <w:color w:val="323E4F" w:themeColor="text2" w:themeShade="BF"/>
      <w:sz w:val="28"/>
      <w:szCs w:val="28"/>
      <w:lang w:eastAsia="ja-JP"/>
    </w:rPr>
  </w:style>
  <w:style w:type="paragraph" w:customStyle="1" w:styleId="C7C4D677CB3140E28054328D0FDA6D977">
    <w:name w:val="C7C4D677CB3140E28054328D0FDA6D977"/>
    <w:rsid w:val="00CD6720"/>
    <w:pPr>
      <w:spacing w:after="0" w:line="240" w:lineRule="auto"/>
      <w:jc w:val="center"/>
    </w:pPr>
    <w:rPr>
      <w:rFonts w:asciiTheme="majorHAnsi" w:eastAsiaTheme="majorEastAsia" w:hAnsiTheme="majorHAnsi" w:cstheme="majorBidi"/>
      <w:b/>
      <w:bCs/>
      <w:color w:val="323E4F" w:themeColor="text2" w:themeShade="BF"/>
      <w:sz w:val="28"/>
      <w:szCs w:val="28"/>
      <w:lang w:eastAsia="ja-JP"/>
    </w:rPr>
  </w:style>
  <w:style w:type="paragraph" w:customStyle="1" w:styleId="DA35671746C147EEB16C24E65C914D6A7">
    <w:name w:val="DA35671746C147EEB16C24E65C914D6A7"/>
    <w:rsid w:val="00CD6720"/>
    <w:pPr>
      <w:spacing w:after="0" w:line="240" w:lineRule="auto"/>
      <w:jc w:val="center"/>
    </w:pPr>
    <w:rPr>
      <w:rFonts w:asciiTheme="majorHAnsi" w:eastAsiaTheme="majorEastAsia" w:hAnsiTheme="majorHAnsi" w:cstheme="majorBidi"/>
      <w:b/>
      <w:bCs/>
      <w:color w:val="323E4F" w:themeColor="text2" w:themeShade="BF"/>
      <w:sz w:val="28"/>
      <w:szCs w:val="28"/>
      <w:lang w:eastAsia="ja-JP"/>
    </w:rPr>
  </w:style>
  <w:style w:type="paragraph" w:customStyle="1" w:styleId="AC7E3F7225654330B550D039E679A6FA13">
    <w:name w:val="AC7E3F7225654330B550D039E679A6FA13"/>
    <w:rsid w:val="009322C6"/>
    <w:pPr>
      <w:spacing w:after="0" w:line="276" w:lineRule="auto"/>
    </w:pPr>
    <w:rPr>
      <w:rFonts w:ascii="Arial" w:hAnsi="Arial" w:cs="Arial"/>
      <w:sz w:val="18"/>
      <w:szCs w:val="18"/>
      <w:lang w:eastAsia="ja-JP"/>
    </w:rPr>
  </w:style>
  <w:style w:type="paragraph" w:customStyle="1" w:styleId="55FFABE6DD8341D4865CAFED0D1AC87B17">
    <w:name w:val="55FFABE6DD8341D4865CAFED0D1AC87B17"/>
    <w:rsid w:val="009322C6"/>
    <w:pPr>
      <w:spacing w:after="0" w:line="276" w:lineRule="auto"/>
    </w:pPr>
    <w:rPr>
      <w:rFonts w:ascii="Arial" w:hAnsi="Arial" w:cs="Arial"/>
      <w:sz w:val="18"/>
      <w:szCs w:val="18"/>
      <w:lang w:eastAsia="ja-JP"/>
    </w:rPr>
  </w:style>
  <w:style w:type="paragraph" w:customStyle="1" w:styleId="DC18015EEB1E41779F505BA15E49112917">
    <w:name w:val="DC18015EEB1E41779F505BA15E49112917"/>
    <w:rsid w:val="009322C6"/>
    <w:pPr>
      <w:spacing w:after="0" w:line="276" w:lineRule="auto"/>
    </w:pPr>
    <w:rPr>
      <w:rFonts w:ascii="Arial" w:hAnsi="Arial" w:cs="Arial"/>
      <w:sz w:val="18"/>
      <w:szCs w:val="18"/>
      <w:lang w:eastAsia="ja-JP"/>
    </w:rPr>
  </w:style>
  <w:style w:type="paragraph" w:customStyle="1" w:styleId="79F3D450768D471DBC6C53E56DF87A5417">
    <w:name w:val="79F3D450768D471DBC6C53E56DF87A5417"/>
    <w:rsid w:val="009322C6"/>
    <w:pPr>
      <w:spacing w:after="0" w:line="276" w:lineRule="auto"/>
    </w:pPr>
    <w:rPr>
      <w:rFonts w:ascii="Arial" w:hAnsi="Arial" w:cs="Arial"/>
      <w:sz w:val="18"/>
      <w:szCs w:val="18"/>
      <w:lang w:eastAsia="ja-JP"/>
    </w:rPr>
  </w:style>
  <w:style w:type="paragraph" w:customStyle="1" w:styleId="F3B4C0F55BCC4DD3BF44F747E7C3C6AA17">
    <w:name w:val="F3B4C0F55BCC4DD3BF44F747E7C3C6AA17"/>
    <w:rsid w:val="009322C6"/>
    <w:pPr>
      <w:spacing w:after="0" w:line="276" w:lineRule="auto"/>
    </w:pPr>
    <w:rPr>
      <w:rFonts w:ascii="Arial" w:hAnsi="Arial" w:cs="Arial"/>
      <w:sz w:val="18"/>
      <w:szCs w:val="18"/>
      <w:lang w:eastAsia="ja-JP"/>
    </w:rPr>
  </w:style>
  <w:style w:type="paragraph" w:customStyle="1" w:styleId="769089EBBB6A4971839E13A1D021C87E17">
    <w:name w:val="769089EBBB6A4971839E13A1D021C87E17"/>
    <w:rsid w:val="009322C6"/>
    <w:pPr>
      <w:spacing w:after="0" w:line="276" w:lineRule="auto"/>
    </w:pPr>
    <w:rPr>
      <w:rFonts w:ascii="Arial" w:hAnsi="Arial" w:cs="Arial"/>
      <w:sz w:val="18"/>
      <w:szCs w:val="18"/>
      <w:lang w:eastAsia="ja-JP"/>
    </w:rPr>
  </w:style>
  <w:style w:type="paragraph" w:customStyle="1" w:styleId="99F96EAE0BF84E79BC633C77CB08147917">
    <w:name w:val="99F96EAE0BF84E79BC633C77CB08147917"/>
    <w:rsid w:val="009322C6"/>
    <w:pPr>
      <w:spacing w:after="0" w:line="276" w:lineRule="auto"/>
    </w:pPr>
    <w:rPr>
      <w:rFonts w:ascii="Arial" w:hAnsi="Arial" w:cs="Arial"/>
      <w:sz w:val="18"/>
      <w:szCs w:val="18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A4FE80A-3A5F-4B8D-9F5C-ABD27F769E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applicant assessment form</Template>
  <TotalTime>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2019-02-12T08:02:00Z</dcterms:created>
  <dcterms:modified xsi:type="dcterms:W3CDTF">2020-11-26T07:16:00Z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TC034630749991</vt:lpwstr>
  </property>
</Properties>
</file>